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64C8" w14:textId="77777777" w:rsidR="00524617" w:rsidRDefault="00524617"/>
    <w:tbl>
      <w:tblPr>
        <w:tblStyle w:val="PlainTable1"/>
        <w:tblW w:w="0" w:type="auto"/>
        <w:tblLook w:val="0680" w:firstRow="0" w:lastRow="0" w:firstColumn="1" w:lastColumn="0" w:noHBand="1" w:noVBand="1"/>
      </w:tblPr>
      <w:tblGrid>
        <w:gridCol w:w="1255"/>
        <w:gridCol w:w="8640"/>
      </w:tblGrid>
      <w:tr w:rsidR="00557000" w:rsidRPr="00557000" w14:paraId="58A289D8" w14:textId="77777777" w:rsidTr="005246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single" w:sz="4" w:space="0" w:color="FFFFFF" w:themeColor="background1"/>
            </w:tcBorders>
            <w:vAlign w:val="center"/>
          </w:tcPr>
          <w:p w14:paraId="6FC10586" w14:textId="77777777" w:rsidR="00557000" w:rsidRPr="00F8288B" w:rsidRDefault="00557000" w:rsidP="00F8288B">
            <w:pPr>
              <w:pStyle w:val="Heading3"/>
            </w:pPr>
            <w:r w:rsidRPr="00F8288B">
              <w:t>To:</w:t>
            </w:r>
          </w:p>
        </w:tc>
        <w:tc>
          <w:tcPr>
            <w:tcW w:w="8640" w:type="dxa"/>
            <w:tcBorders>
              <w:right w:val="single" w:sz="4" w:space="0" w:color="FFFFFF" w:themeColor="background1"/>
            </w:tcBorders>
            <w:vAlign w:val="center"/>
          </w:tcPr>
          <w:p w14:paraId="5AFDE0B6" w14:textId="6246F626" w:rsidR="00557000" w:rsidRPr="00BF0F02" w:rsidRDefault="00BF0F02" w:rsidP="00F82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F0F02">
              <w:rPr>
                <w:sz w:val="22"/>
                <w:szCs w:val="22"/>
                <w:lang w:val="en-US"/>
              </w:rPr>
              <w:t>Prospective Bidders</w:t>
            </w:r>
          </w:p>
        </w:tc>
      </w:tr>
      <w:tr w:rsidR="00557000" w:rsidRPr="00557000" w14:paraId="2B997E3A" w14:textId="77777777" w:rsidTr="005246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single" w:sz="4" w:space="0" w:color="FFFFFF" w:themeColor="background1"/>
            </w:tcBorders>
            <w:vAlign w:val="center"/>
          </w:tcPr>
          <w:p w14:paraId="6E8F1A9A" w14:textId="10ECEEFB" w:rsidR="00557000" w:rsidRPr="00F8288B" w:rsidRDefault="00FD2BB3" w:rsidP="00F8288B">
            <w:pPr>
              <w:pStyle w:val="Heading3"/>
              <w:rPr>
                <w:caps/>
              </w:rPr>
            </w:pPr>
            <w:r>
              <w:t xml:space="preserve">Close </w:t>
            </w:r>
            <w:r w:rsidR="00557000" w:rsidRPr="00F8288B">
              <w:t>Date</w:t>
            </w:r>
            <w:r>
              <w:t xml:space="preserve"> &amp; Time</w:t>
            </w:r>
            <w:r w:rsidR="00557000" w:rsidRPr="00F8288B">
              <w:rPr>
                <w:caps/>
              </w:rPr>
              <w:t>:</w:t>
            </w:r>
          </w:p>
        </w:tc>
        <w:tc>
          <w:tcPr>
            <w:tcW w:w="8640" w:type="dxa"/>
            <w:tcBorders>
              <w:right w:val="single" w:sz="4" w:space="0" w:color="FFFFFF" w:themeColor="background1"/>
            </w:tcBorders>
            <w:vAlign w:val="center"/>
          </w:tcPr>
          <w:p w14:paraId="02FC7ECF" w14:textId="1F7EEBA3" w:rsidR="00557000" w:rsidRPr="00BF0F02" w:rsidRDefault="00FD2BB3" w:rsidP="00F82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22"/>
                <w:szCs w:val="22"/>
              </w:rPr>
            </w:pPr>
            <w:r w:rsidRPr="00744C36">
              <w:rPr>
                <w:caps/>
                <w:sz w:val="22"/>
                <w:szCs w:val="22"/>
              </w:rPr>
              <w:t>2.00pm (WST) T</w:t>
            </w:r>
            <w:r w:rsidR="004038DE">
              <w:rPr>
                <w:caps/>
                <w:sz w:val="22"/>
                <w:szCs w:val="22"/>
              </w:rPr>
              <w:t>HURSDAY</w:t>
            </w:r>
            <w:r w:rsidRPr="00744C36">
              <w:rPr>
                <w:caps/>
                <w:sz w:val="22"/>
                <w:szCs w:val="22"/>
              </w:rPr>
              <w:t xml:space="preserve"> </w:t>
            </w:r>
            <w:r w:rsidR="004038DE">
              <w:rPr>
                <w:caps/>
                <w:sz w:val="22"/>
                <w:szCs w:val="22"/>
              </w:rPr>
              <w:t>15</w:t>
            </w:r>
            <w:r w:rsidR="00171F4D" w:rsidRPr="00171F4D">
              <w:rPr>
                <w:caps/>
                <w:sz w:val="22"/>
                <w:szCs w:val="22"/>
                <w:vertAlign w:val="superscript"/>
              </w:rPr>
              <w:t>th</w:t>
            </w:r>
            <w:r w:rsidRPr="00744C36">
              <w:rPr>
                <w:caps/>
                <w:sz w:val="22"/>
                <w:szCs w:val="22"/>
              </w:rPr>
              <w:t xml:space="preserve"> </w:t>
            </w:r>
            <w:r w:rsidR="004038DE">
              <w:rPr>
                <w:caps/>
                <w:sz w:val="22"/>
                <w:szCs w:val="22"/>
              </w:rPr>
              <w:t>May</w:t>
            </w:r>
            <w:r w:rsidRPr="00744C36">
              <w:rPr>
                <w:caps/>
                <w:sz w:val="22"/>
                <w:szCs w:val="22"/>
              </w:rPr>
              <w:t xml:space="preserve"> 202</w:t>
            </w:r>
            <w:r w:rsidR="00744C36" w:rsidRPr="00744C36">
              <w:rPr>
                <w:caps/>
                <w:sz w:val="22"/>
                <w:szCs w:val="22"/>
              </w:rPr>
              <w:t>5</w:t>
            </w:r>
          </w:p>
        </w:tc>
      </w:tr>
      <w:tr w:rsidR="00557000" w:rsidRPr="00557000" w14:paraId="0F637410" w14:textId="77777777" w:rsidTr="005246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single" w:sz="4" w:space="0" w:color="FFFFFF" w:themeColor="background1"/>
            </w:tcBorders>
            <w:vAlign w:val="center"/>
          </w:tcPr>
          <w:p w14:paraId="3A8C454C" w14:textId="77777777" w:rsidR="00557000" w:rsidRPr="00F8288B" w:rsidRDefault="00557000" w:rsidP="00F8288B">
            <w:pPr>
              <w:pStyle w:val="Heading3"/>
            </w:pPr>
            <w:r w:rsidRPr="00F8288B">
              <w:t>Subject:</w:t>
            </w:r>
          </w:p>
        </w:tc>
        <w:tc>
          <w:tcPr>
            <w:tcW w:w="8640" w:type="dxa"/>
            <w:tcBorders>
              <w:right w:val="single" w:sz="4" w:space="0" w:color="FFFFFF" w:themeColor="background1"/>
            </w:tcBorders>
            <w:vAlign w:val="center"/>
          </w:tcPr>
          <w:p w14:paraId="324B575E" w14:textId="2071F7D7" w:rsidR="00557000" w:rsidRPr="00BF0F02" w:rsidRDefault="00BF0F02" w:rsidP="00F82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0F02">
              <w:rPr>
                <w:sz w:val="22"/>
                <w:szCs w:val="22"/>
              </w:rPr>
              <w:t>Disposal of two (2) Impounded/</w:t>
            </w:r>
            <w:r w:rsidR="00B978EE" w:rsidRPr="00BF0F02">
              <w:rPr>
                <w:sz w:val="22"/>
                <w:szCs w:val="22"/>
              </w:rPr>
              <w:t>Abandoned Vehicles</w:t>
            </w:r>
            <w:r w:rsidRPr="00BF0F02">
              <w:rPr>
                <w:sz w:val="22"/>
                <w:szCs w:val="22"/>
              </w:rPr>
              <w:t xml:space="preserve">, </w:t>
            </w:r>
            <w:r w:rsidR="00C92E3C">
              <w:rPr>
                <w:sz w:val="22"/>
                <w:szCs w:val="22"/>
              </w:rPr>
              <w:t>Tom Price</w:t>
            </w:r>
            <w:r w:rsidRPr="00BF0F02">
              <w:rPr>
                <w:sz w:val="22"/>
                <w:szCs w:val="22"/>
              </w:rPr>
              <w:t xml:space="preserve"> WA.</w:t>
            </w:r>
          </w:p>
        </w:tc>
      </w:tr>
      <w:tr w:rsidR="00557000" w:rsidRPr="00557000" w14:paraId="6103BC91" w14:textId="77777777" w:rsidTr="0052461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single" w:sz="4" w:space="0" w:color="FFFFFF" w:themeColor="background1"/>
            </w:tcBorders>
            <w:vAlign w:val="center"/>
          </w:tcPr>
          <w:p w14:paraId="75684527" w14:textId="77777777" w:rsidR="00557000" w:rsidRPr="00F8288B" w:rsidRDefault="00557000" w:rsidP="00F8288B">
            <w:pPr>
              <w:pStyle w:val="Heading3"/>
            </w:pPr>
            <w:r w:rsidRPr="00F8288B">
              <w:t>From:</w:t>
            </w:r>
          </w:p>
        </w:tc>
        <w:tc>
          <w:tcPr>
            <w:tcW w:w="8640" w:type="dxa"/>
            <w:tcBorders>
              <w:right w:val="single" w:sz="4" w:space="0" w:color="FFFFFF" w:themeColor="background1"/>
            </w:tcBorders>
            <w:vAlign w:val="center"/>
          </w:tcPr>
          <w:p w14:paraId="3C31E3FA" w14:textId="29B25616" w:rsidR="00557000" w:rsidRPr="00BF0F02" w:rsidRDefault="00BF0F02" w:rsidP="00F82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z w:val="22"/>
                <w:szCs w:val="22"/>
              </w:rPr>
            </w:pPr>
            <w:r w:rsidRPr="00BF0F02">
              <w:rPr>
                <w:caps/>
                <w:sz w:val="22"/>
                <w:szCs w:val="22"/>
              </w:rPr>
              <w:t>Shire of ashburton Procurement Department</w:t>
            </w:r>
          </w:p>
        </w:tc>
      </w:tr>
    </w:tbl>
    <w:p w14:paraId="67660334" w14:textId="77777777" w:rsidR="00196DBF" w:rsidRPr="00196DBF" w:rsidRDefault="00196DBF" w:rsidP="00DB20BB">
      <w:pPr>
        <w:rPr>
          <w:caps/>
        </w:rPr>
      </w:pPr>
    </w:p>
    <w:p w14:paraId="4F95DDBF" w14:textId="21ABC12A" w:rsidR="007E628B" w:rsidRPr="00BF0F02" w:rsidRDefault="00BF0F02" w:rsidP="00543A97">
      <w:pPr>
        <w:spacing w:before="0" w:line="264" w:lineRule="auto"/>
        <w:rPr>
          <w:b/>
          <w:bCs/>
          <w:sz w:val="22"/>
          <w:szCs w:val="22"/>
          <w:u w:val="single"/>
        </w:rPr>
      </w:pPr>
      <w:r w:rsidRPr="00BF0F02">
        <w:rPr>
          <w:b/>
          <w:bCs/>
          <w:sz w:val="22"/>
          <w:szCs w:val="22"/>
          <w:u w:val="single"/>
        </w:rPr>
        <w:t>How to submit your Bid.</w:t>
      </w:r>
    </w:p>
    <w:p w14:paraId="00E6EF8B" w14:textId="1FD67707" w:rsidR="006222BD" w:rsidRDefault="006222BD" w:rsidP="00BF0F02">
      <w:pPr>
        <w:pStyle w:val="ListParagraph"/>
        <w:numPr>
          <w:ilvl w:val="0"/>
          <w:numId w:val="22"/>
        </w:numPr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Download or print the respondent offer form via link: </w:t>
      </w:r>
      <w:hyperlink r:id="rId11" w:history="1">
        <w:r w:rsidR="007A2AA2" w:rsidRPr="00601ABE">
          <w:rPr>
            <w:rStyle w:val="Hyperlink"/>
            <w:sz w:val="22"/>
            <w:szCs w:val="22"/>
          </w:rPr>
          <w:t>https://www.ashburton.wa.gov.au/community/services/vehicle-auction.aspx</w:t>
        </w:r>
      </w:hyperlink>
      <w:r w:rsidR="007A2AA2">
        <w:rPr>
          <w:sz w:val="22"/>
          <w:szCs w:val="22"/>
        </w:rPr>
        <w:t xml:space="preserve"> </w:t>
      </w:r>
    </w:p>
    <w:p w14:paraId="046A6FCD" w14:textId="64E35955" w:rsidR="00BF0F02" w:rsidRDefault="00BF0F02" w:rsidP="00BF0F02">
      <w:pPr>
        <w:pStyle w:val="ListParagraph"/>
        <w:numPr>
          <w:ilvl w:val="0"/>
          <w:numId w:val="22"/>
        </w:numPr>
        <w:spacing w:before="0" w:line="264" w:lineRule="auto"/>
        <w:rPr>
          <w:sz w:val="22"/>
          <w:szCs w:val="22"/>
        </w:rPr>
      </w:pPr>
      <w:r w:rsidRPr="00BF0F02">
        <w:rPr>
          <w:sz w:val="22"/>
          <w:szCs w:val="22"/>
        </w:rPr>
        <w:t xml:space="preserve">Complete your </w:t>
      </w:r>
      <w:r>
        <w:rPr>
          <w:sz w:val="22"/>
          <w:szCs w:val="22"/>
        </w:rPr>
        <w:t>R</w:t>
      </w:r>
      <w:r w:rsidRPr="00BF0F02">
        <w:rPr>
          <w:sz w:val="22"/>
          <w:szCs w:val="22"/>
        </w:rPr>
        <w:t xml:space="preserve">espondents </w:t>
      </w:r>
      <w:r>
        <w:rPr>
          <w:sz w:val="22"/>
          <w:szCs w:val="22"/>
        </w:rPr>
        <w:t>O</w:t>
      </w:r>
      <w:r w:rsidRPr="00BF0F02">
        <w:rPr>
          <w:sz w:val="22"/>
          <w:szCs w:val="22"/>
        </w:rPr>
        <w:t>ffer form, clearly identifying if you are bidding on one or both lots, and placing your bid price excluding GST for each lot.</w:t>
      </w:r>
    </w:p>
    <w:p w14:paraId="18423F45" w14:textId="5F4B568B" w:rsidR="00FD2BB3" w:rsidRPr="00BF0F02" w:rsidRDefault="00FD2BB3" w:rsidP="00BF0F02">
      <w:pPr>
        <w:pStyle w:val="ListParagraph"/>
        <w:numPr>
          <w:ilvl w:val="0"/>
          <w:numId w:val="22"/>
        </w:numPr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Ensure you have allowed enough time to email your bid. No bids will be accepted </w:t>
      </w:r>
      <w:r w:rsidRPr="00744C36">
        <w:rPr>
          <w:sz w:val="22"/>
          <w:szCs w:val="22"/>
        </w:rPr>
        <w:t xml:space="preserve">after </w:t>
      </w:r>
      <w:r w:rsidRPr="00744C36">
        <w:rPr>
          <w:b/>
          <w:bCs/>
          <w:sz w:val="22"/>
          <w:szCs w:val="22"/>
        </w:rPr>
        <w:t>2.00pm T</w:t>
      </w:r>
      <w:r w:rsidR="004038DE">
        <w:rPr>
          <w:b/>
          <w:bCs/>
          <w:sz w:val="22"/>
          <w:szCs w:val="22"/>
        </w:rPr>
        <w:t>hursday</w:t>
      </w:r>
      <w:r w:rsidRPr="00744C36">
        <w:rPr>
          <w:b/>
          <w:bCs/>
          <w:sz w:val="22"/>
          <w:szCs w:val="22"/>
        </w:rPr>
        <w:t xml:space="preserve"> </w:t>
      </w:r>
      <w:r w:rsidR="004038DE">
        <w:rPr>
          <w:b/>
          <w:bCs/>
          <w:sz w:val="22"/>
          <w:szCs w:val="22"/>
        </w:rPr>
        <w:t>15</w:t>
      </w:r>
      <w:r w:rsidR="00171F4D" w:rsidRPr="00171F4D">
        <w:rPr>
          <w:b/>
          <w:bCs/>
          <w:sz w:val="22"/>
          <w:szCs w:val="22"/>
          <w:vertAlign w:val="superscript"/>
        </w:rPr>
        <w:t>th</w:t>
      </w:r>
      <w:r w:rsidRPr="00744C36">
        <w:rPr>
          <w:b/>
          <w:bCs/>
          <w:sz w:val="22"/>
          <w:szCs w:val="22"/>
        </w:rPr>
        <w:t xml:space="preserve"> </w:t>
      </w:r>
      <w:r w:rsidR="004038DE">
        <w:rPr>
          <w:b/>
          <w:bCs/>
          <w:sz w:val="22"/>
          <w:szCs w:val="22"/>
        </w:rPr>
        <w:t>May</w:t>
      </w:r>
      <w:r w:rsidRPr="00744C36">
        <w:rPr>
          <w:b/>
          <w:bCs/>
          <w:sz w:val="22"/>
          <w:szCs w:val="22"/>
        </w:rPr>
        <w:t xml:space="preserve"> 202</w:t>
      </w:r>
      <w:r w:rsidR="00744C36" w:rsidRPr="00744C36">
        <w:rPr>
          <w:b/>
          <w:bCs/>
          <w:sz w:val="22"/>
          <w:szCs w:val="22"/>
        </w:rPr>
        <w:t>5</w:t>
      </w:r>
      <w:r>
        <w:rPr>
          <w:sz w:val="22"/>
          <w:szCs w:val="22"/>
        </w:rPr>
        <w:t>, the email address will be locked after this time.</w:t>
      </w:r>
    </w:p>
    <w:p w14:paraId="45AEC916" w14:textId="12B3153C" w:rsidR="00BF0F02" w:rsidRPr="00BF0F02" w:rsidRDefault="00BF0F02" w:rsidP="00BF0F02">
      <w:pPr>
        <w:pStyle w:val="ListParagraph"/>
        <w:numPr>
          <w:ilvl w:val="0"/>
          <w:numId w:val="22"/>
        </w:numPr>
        <w:spacing w:before="0" w:line="264" w:lineRule="auto"/>
        <w:rPr>
          <w:sz w:val="22"/>
          <w:szCs w:val="22"/>
        </w:rPr>
      </w:pPr>
      <w:r w:rsidRPr="00BF0F02">
        <w:rPr>
          <w:sz w:val="22"/>
          <w:szCs w:val="22"/>
        </w:rPr>
        <w:t xml:space="preserve">Email your </w:t>
      </w:r>
      <w:r>
        <w:rPr>
          <w:sz w:val="22"/>
          <w:szCs w:val="22"/>
        </w:rPr>
        <w:t>R</w:t>
      </w:r>
      <w:r w:rsidRPr="00BF0F02">
        <w:rPr>
          <w:sz w:val="22"/>
          <w:szCs w:val="22"/>
        </w:rPr>
        <w:t xml:space="preserve">espondents </w:t>
      </w:r>
      <w:r>
        <w:rPr>
          <w:sz w:val="22"/>
          <w:szCs w:val="22"/>
        </w:rPr>
        <w:t>O</w:t>
      </w:r>
      <w:r w:rsidRPr="00BF0F02">
        <w:rPr>
          <w:sz w:val="22"/>
          <w:szCs w:val="22"/>
        </w:rPr>
        <w:t>ffer for</w:t>
      </w:r>
      <w:r w:rsidRPr="001B2B0B">
        <w:rPr>
          <w:sz w:val="22"/>
          <w:szCs w:val="22"/>
        </w:rPr>
        <w:t xml:space="preserve">m to </w:t>
      </w:r>
      <w:hyperlink r:id="rId12" w:history="1">
        <w:r w:rsidR="001B2B0B" w:rsidRPr="001B2B0B">
          <w:rPr>
            <w:rStyle w:val="Hyperlink"/>
            <w:sz w:val="22"/>
            <w:szCs w:val="22"/>
          </w:rPr>
          <w:t>VehicleAuction@ashburton.wa.gov.au</w:t>
        </w:r>
      </w:hyperlink>
      <w:r w:rsidRPr="00BF0F02">
        <w:rPr>
          <w:sz w:val="22"/>
          <w:szCs w:val="22"/>
        </w:rPr>
        <w:t xml:space="preserve">. Shire staff are not permitted to email your </w:t>
      </w:r>
      <w:r>
        <w:rPr>
          <w:sz w:val="22"/>
          <w:szCs w:val="22"/>
        </w:rPr>
        <w:t>R</w:t>
      </w:r>
      <w:r w:rsidRPr="00BF0F02">
        <w:rPr>
          <w:sz w:val="22"/>
          <w:szCs w:val="22"/>
        </w:rPr>
        <w:t xml:space="preserve">espondents </w:t>
      </w:r>
      <w:r>
        <w:rPr>
          <w:sz w:val="22"/>
          <w:szCs w:val="22"/>
        </w:rPr>
        <w:t>O</w:t>
      </w:r>
      <w:r w:rsidRPr="00BF0F02">
        <w:rPr>
          <w:sz w:val="22"/>
          <w:szCs w:val="22"/>
        </w:rPr>
        <w:t>ffer form on your behalf. This is to ensure confidentiality of your bid.</w:t>
      </w:r>
    </w:p>
    <w:p w14:paraId="3D183A29" w14:textId="2EF0838D" w:rsidR="00BF0F02" w:rsidRDefault="00BF0F02" w:rsidP="00BF0F02">
      <w:pPr>
        <w:pStyle w:val="ListParagraph"/>
        <w:numPr>
          <w:ilvl w:val="0"/>
          <w:numId w:val="22"/>
        </w:numPr>
        <w:spacing w:before="0" w:line="264" w:lineRule="auto"/>
      </w:pPr>
      <w:r w:rsidRPr="00BF0F02">
        <w:rPr>
          <w:sz w:val="22"/>
          <w:szCs w:val="22"/>
        </w:rPr>
        <w:t>You will receive an automated email conformation response to your email, so you know that it has been received</w:t>
      </w:r>
      <w:r>
        <w:t>.</w:t>
      </w:r>
    </w:p>
    <w:p w14:paraId="28FBDB98" w14:textId="0DC516AA" w:rsidR="00965055" w:rsidRPr="00965055" w:rsidRDefault="00965055" w:rsidP="00BF0F02">
      <w:pPr>
        <w:pStyle w:val="ListParagraph"/>
        <w:numPr>
          <w:ilvl w:val="0"/>
          <w:numId w:val="22"/>
        </w:numPr>
        <w:spacing w:before="0" w:line="264" w:lineRule="auto"/>
        <w:rPr>
          <w:sz w:val="22"/>
          <w:szCs w:val="22"/>
        </w:rPr>
      </w:pPr>
      <w:r w:rsidRPr="00965055">
        <w:rPr>
          <w:sz w:val="22"/>
          <w:szCs w:val="22"/>
        </w:rPr>
        <w:t xml:space="preserve">If you have any questions, please contact </w:t>
      </w:r>
      <w:hyperlink r:id="rId13" w:history="1">
        <w:r w:rsidRPr="00487817">
          <w:rPr>
            <w:rStyle w:val="Hyperlink"/>
            <w:sz w:val="22"/>
            <w:szCs w:val="22"/>
          </w:rPr>
          <w:t>Procurement@ashburton.wa.gov.au</w:t>
        </w:r>
      </w:hyperlink>
      <w:r w:rsidRPr="009650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sectPr w:rsidR="00965055" w:rsidRPr="00965055" w:rsidSect="00CA1D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700" w:right="859" w:bottom="1701" w:left="839" w:header="0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13A1" w14:textId="77777777" w:rsidR="00BF0F02" w:rsidRDefault="00BF0F02" w:rsidP="001C3135">
      <w:pPr>
        <w:spacing w:after="0"/>
      </w:pPr>
      <w:r>
        <w:separator/>
      </w:r>
    </w:p>
  </w:endnote>
  <w:endnote w:type="continuationSeparator" w:id="0">
    <w:p w14:paraId="6F610530" w14:textId="77777777" w:rsidR="00BF0F02" w:rsidRDefault="00BF0F02" w:rsidP="001C31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u!">
    <w:altName w:val="Calibri"/>
    <w:charset w:val="00"/>
    <w:family w:val="auto"/>
    <w:pitch w:val="variable"/>
    <w:sig w:usb0="80000027" w:usb1="5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0F40" w14:textId="77777777" w:rsidR="005F17AE" w:rsidRDefault="005F1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9B97" w14:textId="77777777" w:rsidR="00CA1DE4" w:rsidRDefault="00D32ECB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F5D601C" wp14:editId="7C3CE9FC">
          <wp:simplePos x="0" y="0"/>
          <wp:positionH relativeFrom="margin">
            <wp:align>right</wp:align>
          </wp:positionH>
          <wp:positionV relativeFrom="margin">
            <wp:posOffset>8164195</wp:posOffset>
          </wp:positionV>
          <wp:extent cx="1022985" cy="456565"/>
          <wp:effectExtent l="0" t="0" r="5715" b="635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" name="Picture 33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F99C" w14:textId="77777777" w:rsidR="000639C5" w:rsidRPr="00D32ECB" w:rsidRDefault="00D32ECB" w:rsidP="00D32ECB">
    <w:pPr>
      <w:pStyle w:val="Footer"/>
      <w:rPr>
        <w:color w:val="27A9E1" w:themeColor="accent1"/>
      </w:rPr>
    </w:pPr>
    <w:r w:rsidRPr="00D32ECB">
      <w:rPr>
        <w:color w:val="27A9E1" w:themeColor="accent1"/>
      </w:rPr>
      <w:t>Shire of Ashburton</w:t>
    </w:r>
  </w:p>
  <w:p w14:paraId="33BB9271" w14:textId="77777777" w:rsidR="000639C5" w:rsidRPr="00D32ECB" w:rsidRDefault="000639C5" w:rsidP="00CA1DE4">
    <w:pPr>
      <w:pStyle w:val="FootnoteText"/>
      <w:rPr>
        <w:b/>
        <w:bCs/>
      </w:rPr>
    </w:pPr>
    <w:r w:rsidRPr="00D32ECB">
      <w:rPr>
        <w:b/>
        <w:bCs/>
      </w:rPr>
      <w:t>ONSLOW | PANNAWONICA | PARABURDOO</w:t>
    </w:r>
    <w:r w:rsidR="00524617" w:rsidRPr="00D32ECB">
      <w:rPr>
        <w:b/>
        <w:bCs/>
      </w:rPr>
      <w:t xml:space="preserve"> | TOM PRICE</w:t>
    </w:r>
  </w:p>
  <w:p w14:paraId="3DEDB871" w14:textId="77777777" w:rsidR="000639C5" w:rsidRPr="00CA1DE4" w:rsidRDefault="000639C5" w:rsidP="00CA1DE4">
    <w:pPr>
      <w:pStyle w:val="FootnoteText"/>
      <w:rPr>
        <w:rStyle w:val="FootnoteReference"/>
      </w:rPr>
    </w:pPr>
    <w:r w:rsidRPr="000639C5">
      <w:rPr>
        <w:rStyle w:val="FootnoteReference"/>
      </w:rPr>
      <w:t>www.ashburton.wa.gov.a</w:t>
    </w:r>
    <w:r w:rsidR="00D32ECB"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CC10" w14:textId="77777777" w:rsidR="00BF0F02" w:rsidRDefault="00BF0F02" w:rsidP="001C3135">
      <w:pPr>
        <w:spacing w:after="0"/>
      </w:pPr>
      <w:r>
        <w:separator/>
      </w:r>
    </w:p>
  </w:footnote>
  <w:footnote w:type="continuationSeparator" w:id="0">
    <w:p w14:paraId="7638C0E3" w14:textId="77777777" w:rsidR="00BF0F02" w:rsidRDefault="00BF0F02" w:rsidP="001C31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9C01" w14:textId="77777777" w:rsidR="005F17AE" w:rsidRDefault="005F1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5E91" w14:textId="77777777" w:rsidR="00D94D6D" w:rsidRDefault="00CA1DE4" w:rsidP="007B5CD9">
    <w:pPr>
      <w:pStyle w:val="Header"/>
      <w:ind w:right="-226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45E27A" wp14:editId="6A0E3D95">
              <wp:simplePos x="0" y="0"/>
              <wp:positionH relativeFrom="column">
                <wp:posOffset>5469255</wp:posOffset>
              </wp:positionH>
              <wp:positionV relativeFrom="paragraph">
                <wp:posOffset>0</wp:posOffset>
              </wp:positionV>
              <wp:extent cx="1560830" cy="1811655"/>
              <wp:effectExtent l="0" t="0" r="1270" b="0"/>
              <wp:wrapNone/>
              <wp:docPr id="126" name="Group 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127" name="Picture 127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" name="Picture 1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00AB94" id="Group 126" o:spid="_x0000_s1026" style="position:absolute;margin-left:430.65pt;margin-top:0;width:122.9pt;height:142.65pt;z-index:251662336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7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">
                <v:imagedata r:id="rId3" o:title="Icon&#10;&#10;Description automatically generated"/>
              </v:shape>
              <v:shape id="Picture 128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D952" w14:textId="77777777" w:rsidR="00D94D6D" w:rsidRDefault="005246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7E96441" wp14:editId="5FB7E741">
              <wp:simplePos x="0" y="0"/>
              <wp:positionH relativeFrom="column">
                <wp:posOffset>4471035</wp:posOffset>
              </wp:positionH>
              <wp:positionV relativeFrom="paragraph">
                <wp:posOffset>685800</wp:posOffset>
              </wp:positionV>
              <wp:extent cx="1888490" cy="5461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49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37CA3" w14:textId="4A5BEDD4" w:rsidR="00524617" w:rsidRPr="00524617" w:rsidRDefault="00524617" w:rsidP="00524617">
                          <w:pPr>
                            <w:pStyle w:val="DocumentDescription"/>
                            <w:rPr>
                              <w:sz w:val="7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964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05pt;margin-top:54pt;width:148.7pt;height:4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2A4DAIAAPY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" stroked="f">
              <v:textbox>
                <w:txbxContent>
                  <w:p w14:paraId="32037CA3" w14:textId="4A5BEDD4" w:rsidR="00524617" w:rsidRPr="00524617" w:rsidRDefault="00524617" w:rsidP="00524617">
                    <w:pPr>
                      <w:pStyle w:val="DocumentDescription"/>
                      <w:rPr>
                        <w:sz w:val="72"/>
                        <w:szCs w:val="4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B20BB">
      <w:rPr>
        <w:noProof/>
      </w:rPr>
      <w:drawing>
        <wp:anchor distT="0" distB="0" distL="114300" distR="114300" simplePos="0" relativeHeight="251657216" behindDoc="0" locked="0" layoutInCell="1" allowOverlap="1" wp14:anchorId="2D2F9A0E" wp14:editId="1635E514">
          <wp:simplePos x="0" y="0"/>
          <wp:positionH relativeFrom="column">
            <wp:posOffset>245745</wp:posOffset>
          </wp:positionH>
          <wp:positionV relativeFrom="paragraph">
            <wp:posOffset>533400</wp:posOffset>
          </wp:positionV>
          <wp:extent cx="2461895" cy="86614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9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0BB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CA1E983" wp14:editId="5A8817BC">
              <wp:simplePos x="0" y="0"/>
              <wp:positionH relativeFrom="column">
                <wp:posOffset>5469556</wp:posOffset>
              </wp:positionH>
              <wp:positionV relativeFrom="paragraph">
                <wp:posOffset>0</wp:posOffset>
              </wp:positionV>
              <wp:extent cx="1560830" cy="1811655"/>
              <wp:effectExtent l="0" t="0" r="127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0830" cy="1811655"/>
                        <a:chOff x="5224145" y="0"/>
                        <a:chExt cx="1774368" cy="2058491"/>
                      </a:xfrm>
                    </wpg:grpSpPr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92698" y="246201"/>
                          <a:ext cx="805815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5361940" y="-137795"/>
                          <a:ext cx="546735" cy="82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770422" id="Group 3" o:spid="_x0000_s1026" style="position:absolute;margin-left:430.65pt;margin-top:0;width:122.9pt;height:142.65pt;z-index:251661312" coordorigin="52241" coordsize="17743,2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con&#10;&#10;Description automatically generated" style="position:absolute;left:61926;top:2462;width:8059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">
                <v:imagedata r:id="rId4" o:title="Icon&#10;&#10;Description automatically generated"/>
              </v:shape>
              <v:shape id="Picture 4" o:spid="_x0000_s1028" type="#_x0000_t75" style="position:absolute;left:53619;top:-1378;width:5467;height:822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F4C1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1C13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81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A4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A67B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29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CA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3E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6D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645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20604AF"/>
    <w:multiLevelType w:val="hybridMultilevel"/>
    <w:tmpl w:val="24A05676"/>
    <w:lvl w:ilvl="0" w:tplc="6F964D76">
      <w:start w:val="24"/>
      <w:numFmt w:val="bullet"/>
      <w:lvlText w:val="-"/>
      <w:lvlJc w:val="left"/>
      <w:pPr>
        <w:ind w:left="406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2" w15:restartNumberingAfterBreak="0">
    <w:nsid w:val="3F8A5CEC"/>
    <w:multiLevelType w:val="hybridMultilevel"/>
    <w:tmpl w:val="874ABF92"/>
    <w:lvl w:ilvl="0" w:tplc="FE2687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630113">
    <w:abstractNumId w:val="11"/>
  </w:num>
  <w:num w:numId="2" w16cid:durableId="1161578848">
    <w:abstractNumId w:val="9"/>
  </w:num>
  <w:num w:numId="3" w16cid:durableId="2046172031">
    <w:abstractNumId w:val="7"/>
  </w:num>
  <w:num w:numId="4" w16cid:durableId="1453089305">
    <w:abstractNumId w:val="6"/>
  </w:num>
  <w:num w:numId="5" w16cid:durableId="957561887">
    <w:abstractNumId w:val="5"/>
  </w:num>
  <w:num w:numId="6" w16cid:durableId="1039816239">
    <w:abstractNumId w:val="4"/>
  </w:num>
  <w:num w:numId="7" w16cid:durableId="969358874">
    <w:abstractNumId w:val="8"/>
  </w:num>
  <w:num w:numId="8" w16cid:durableId="718633212">
    <w:abstractNumId w:val="3"/>
  </w:num>
  <w:num w:numId="9" w16cid:durableId="983772387">
    <w:abstractNumId w:val="2"/>
  </w:num>
  <w:num w:numId="10" w16cid:durableId="1592424270">
    <w:abstractNumId w:val="1"/>
  </w:num>
  <w:num w:numId="11" w16cid:durableId="486287723">
    <w:abstractNumId w:val="0"/>
  </w:num>
  <w:num w:numId="12" w16cid:durableId="476341117">
    <w:abstractNumId w:val="10"/>
  </w:num>
  <w:num w:numId="13" w16cid:durableId="1820343200">
    <w:abstractNumId w:val="10"/>
  </w:num>
  <w:num w:numId="14" w16cid:durableId="1363634141">
    <w:abstractNumId w:val="10"/>
  </w:num>
  <w:num w:numId="15" w16cid:durableId="1021008089">
    <w:abstractNumId w:val="10"/>
  </w:num>
  <w:num w:numId="16" w16cid:durableId="985940993">
    <w:abstractNumId w:val="10"/>
  </w:num>
  <w:num w:numId="17" w16cid:durableId="949507767">
    <w:abstractNumId w:val="10"/>
  </w:num>
  <w:num w:numId="18" w16cid:durableId="2074619193">
    <w:abstractNumId w:val="10"/>
  </w:num>
  <w:num w:numId="19" w16cid:durableId="1130898876">
    <w:abstractNumId w:val="10"/>
  </w:num>
  <w:num w:numId="20" w16cid:durableId="422799580">
    <w:abstractNumId w:val="10"/>
  </w:num>
  <w:num w:numId="21" w16cid:durableId="1329213289">
    <w:abstractNumId w:val="10"/>
  </w:num>
  <w:num w:numId="22" w16cid:durableId="967052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02"/>
    <w:rsid w:val="000639C5"/>
    <w:rsid w:val="00081B6C"/>
    <w:rsid w:val="00092E47"/>
    <w:rsid w:val="00103CFB"/>
    <w:rsid w:val="001367AD"/>
    <w:rsid w:val="00171F4D"/>
    <w:rsid w:val="00196DBF"/>
    <w:rsid w:val="001B2B0B"/>
    <w:rsid w:val="001C3135"/>
    <w:rsid w:val="001F5C2F"/>
    <w:rsid w:val="00224E36"/>
    <w:rsid w:val="0024666C"/>
    <w:rsid w:val="00261336"/>
    <w:rsid w:val="00262095"/>
    <w:rsid w:val="00266D05"/>
    <w:rsid w:val="00267571"/>
    <w:rsid w:val="00313887"/>
    <w:rsid w:val="003512E9"/>
    <w:rsid w:val="00356DD6"/>
    <w:rsid w:val="00362825"/>
    <w:rsid w:val="00385BDD"/>
    <w:rsid w:val="004038DE"/>
    <w:rsid w:val="0040540F"/>
    <w:rsid w:val="0042119B"/>
    <w:rsid w:val="004416A9"/>
    <w:rsid w:val="00443CC8"/>
    <w:rsid w:val="00445B69"/>
    <w:rsid w:val="00476CDE"/>
    <w:rsid w:val="004A37DE"/>
    <w:rsid w:val="004B767F"/>
    <w:rsid w:val="00502004"/>
    <w:rsid w:val="00524617"/>
    <w:rsid w:val="00543A97"/>
    <w:rsid w:val="00557000"/>
    <w:rsid w:val="005E2629"/>
    <w:rsid w:val="005F17AE"/>
    <w:rsid w:val="00602CCA"/>
    <w:rsid w:val="006222BD"/>
    <w:rsid w:val="00653D30"/>
    <w:rsid w:val="00711D3B"/>
    <w:rsid w:val="00744C36"/>
    <w:rsid w:val="0078239C"/>
    <w:rsid w:val="007A2AA2"/>
    <w:rsid w:val="007B5CD9"/>
    <w:rsid w:val="007D3377"/>
    <w:rsid w:val="007E628B"/>
    <w:rsid w:val="00803900"/>
    <w:rsid w:val="00875555"/>
    <w:rsid w:val="008B3582"/>
    <w:rsid w:val="00934FCE"/>
    <w:rsid w:val="00960DDE"/>
    <w:rsid w:val="00965055"/>
    <w:rsid w:val="00AA5159"/>
    <w:rsid w:val="00B978EE"/>
    <w:rsid w:val="00BF0F02"/>
    <w:rsid w:val="00C90FC3"/>
    <w:rsid w:val="00C92E3C"/>
    <w:rsid w:val="00CA1DE4"/>
    <w:rsid w:val="00CB7483"/>
    <w:rsid w:val="00D20C3B"/>
    <w:rsid w:val="00D32ECB"/>
    <w:rsid w:val="00D6705F"/>
    <w:rsid w:val="00D94D6D"/>
    <w:rsid w:val="00DB20BB"/>
    <w:rsid w:val="00DB3111"/>
    <w:rsid w:val="00DF10B3"/>
    <w:rsid w:val="00E0082D"/>
    <w:rsid w:val="00EE30F2"/>
    <w:rsid w:val="00EF54BD"/>
    <w:rsid w:val="00F116A1"/>
    <w:rsid w:val="00F15911"/>
    <w:rsid w:val="00F8288B"/>
    <w:rsid w:val="00FD2B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A071B1"/>
  <w15:docId w15:val="{4654B537-24CD-4A2F-A3FB-8699667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55"/>
    <w:pPr>
      <w:spacing w:before="12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555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555"/>
    <w:pPr>
      <w:keepNext/>
      <w:keepLines/>
      <w:spacing w:before="80" w:after="40"/>
      <w:outlineLvl w:val="1"/>
    </w:pPr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55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5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5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5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224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5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224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13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1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A1DE4"/>
    <w:pPr>
      <w:tabs>
        <w:tab w:val="center" w:pos="4320"/>
        <w:tab w:val="right" w:pos="8640"/>
      </w:tabs>
      <w:spacing w:after="0"/>
      <w:jc w:val="center"/>
    </w:pPr>
    <w:rPr>
      <w:b/>
      <w:bCs/>
      <w:color w:val="003562" w:themeColor="text1"/>
      <w:spacing w:val="10"/>
    </w:rPr>
  </w:style>
  <w:style w:type="character" w:customStyle="1" w:styleId="FooterChar">
    <w:name w:val="Footer Char"/>
    <w:basedOn w:val="DefaultParagraphFont"/>
    <w:link w:val="Footer"/>
    <w:uiPriority w:val="99"/>
    <w:rsid w:val="00CA1DE4"/>
    <w:rPr>
      <w:b/>
      <w:bCs/>
      <w:color w:val="003562" w:themeColor="text1"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3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3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4666C"/>
    <w:pPr>
      <w:widowControl w:val="0"/>
      <w:autoSpaceDE w:val="0"/>
      <w:autoSpaceDN w:val="0"/>
      <w:adjustRightInd w:val="0"/>
      <w:spacing w:after="0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96D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5555"/>
    <w:rPr>
      <w:rFonts w:asciiTheme="majorHAnsi" w:eastAsiaTheme="majorEastAsia" w:hAnsiTheme="majorHAnsi" w:cstheme="majorBidi"/>
      <w:b/>
      <w:bCs/>
      <w:color w:val="27A9E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5555"/>
    <w:rPr>
      <w:rFonts w:ascii="Montserrat SemiBold" w:eastAsiaTheme="majorEastAsia" w:hAnsi="Montserrat SemiBold" w:cstheme="majorBidi"/>
      <w:color w:val="00356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5555"/>
    <w:rPr>
      <w:rFonts w:asciiTheme="majorHAnsi" w:eastAsiaTheme="majorEastAsia" w:hAnsiTheme="majorHAnsi" w:cstheme="majorBidi"/>
      <w:color w:val="00224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555"/>
    <w:rPr>
      <w:rFonts w:asciiTheme="majorHAnsi" w:eastAsiaTheme="majorEastAsia" w:hAnsiTheme="majorHAnsi" w:cstheme="majorBidi"/>
      <w:color w:val="E66A2E" w:themeColor="accen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75555"/>
    <w:rPr>
      <w:rFonts w:asciiTheme="majorHAnsi" w:eastAsiaTheme="majorEastAsia" w:hAnsiTheme="majorHAnsi" w:cstheme="majorBidi"/>
      <w:color w:val="00224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555"/>
    <w:rPr>
      <w:rFonts w:asciiTheme="majorHAnsi" w:eastAsiaTheme="majorEastAsia" w:hAnsiTheme="majorHAnsi" w:cstheme="majorBidi"/>
      <w:b/>
      <w:iCs/>
      <w:color w:val="27A9E1" w:themeColor="accent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555"/>
    <w:rPr>
      <w:rFonts w:asciiTheme="majorHAnsi" w:eastAsiaTheme="majorEastAsia" w:hAnsiTheme="majorHAnsi" w:cstheme="majorBidi"/>
      <w:i/>
      <w:iCs/>
      <w:color w:val="1055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555"/>
    <w:rPr>
      <w:rFonts w:asciiTheme="majorHAnsi" w:eastAsiaTheme="majorEastAsia" w:hAnsiTheme="majorHAnsi" w:cstheme="majorBidi"/>
      <w:b/>
      <w:bCs/>
      <w:color w:val="002242" w:themeColor="text2"/>
      <w:sz w:val="1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555"/>
    <w:rPr>
      <w:rFonts w:asciiTheme="majorHAnsi" w:eastAsiaTheme="majorEastAsia" w:hAnsiTheme="majorHAnsi" w:cstheme="majorBidi"/>
      <w:b/>
      <w:bCs/>
      <w:i/>
      <w:iCs/>
      <w:color w:val="002242" w:themeColor="text2"/>
      <w:sz w:val="1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5555"/>
    <w:rPr>
      <w:b/>
      <w:bCs/>
      <w:smallCaps/>
      <w:color w:val="0081F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75555"/>
    <w:pPr>
      <w:spacing w:after="0"/>
      <w:contextualSpacing/>
    </w:pPr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555"/>
    <w:rPr>
      <w:rFonts w:asciiTheme="majorHAnsi" w:eastAsiaTheme="majorEastAsia" w:hAnsiTheme="majorHAnsi" w:cstheme="majorBidi"/>
      <w:b/>
      <w:bCs/>
      <w:color w:val="003562" w:themeColor="text1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555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555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75555"/>
    <w:rPr>
      <w:b/>
      <w:bCs/>
    </w:rPr>
  </w:style>
  <w:style w:type="character" w:styleId="Emphasis">
    <w:name w:val="Emphasis"/>
    <w:basedOn w:val="DefaultParagraphFont"/>
    <w:uiPriority w:val="20"/>
    <w:qFormat/>
    <w:rsid w:val="00875555"/>
    <w:rPr>
      <w:i/>
      <w:iCs/>
    </w:rPr>
  </w:style>
  <w:style w:type="paragraph" w:styleId="NoSpacing">
    <w:name w:val="No Spacing"/>
    <w:uiPriority w:val="1"/>
    <w:qFormat/>
    <w:rsid w:val="008755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5555"/>
    <w:pPr>
      <w:spacing w:before="160"/>
      <w:ind w:left="720" w:right="720"/>
    </w:pPr>
    <w:rPr>
      <w:i/>
      <w:iCs/>
      <w:color w:val="006CC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555"/>
    <w:rPr>
      <w:i/>
      <w:iCs/>
      <w:color w:val="006CC9" w:themeColor="text1" w:themeTint="BF"/>
      <w:sz w:val="1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555"/>
    <w:pPr>
      <w:pBdr>
        <w:left w:val="single" w:sz="18" w:space="12" w:color="27A9E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555"/>
    <w:rPr>
      <w:rFonts w:asciiTheme="majorHAnsi" w:eastAsiaTheme="majorEastAsia" w:hAnsiTheme="majorHAnsi" w:cstheme="majorBidi"/>
      <w:color w:val="27A9E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5555"/>
    <w:rPr>
      <w:i/>
      <w:iCs/>
      <w:color w:val="006CC9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555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5555"/>
    <w:rPr>
      <w:smallCaps/>
      <w:color w:val="006CC9" w:themeColor="text1" w:themeTint="BF"/>
      <w:u w:val="single" w:color="309F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555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7555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555"/>
    <w:pPr>
      <w:outlineLvl w:val="9"/>
    </w:pPr>
  </w:style>
  <w:style w:type="paragraph" w:styleId="ListParagraph">
    <w:name w:val="List Paragraph"/>
    <w:basedOn w:val="Normal"/>
    <w:uiPriority w:val="34"/>
    <w:qFormat/>
    <w:rsid w:val="00DB20BB"/>
    <w:pPr>
      <w:ind w:left="720"/>
      <w:contextualSpacing/>
    </w:pPr>
  </w:style>
  <w:style w:type="table" w:styleId="PlainTable2">
    <w:name w:val="Plain Table 2"/>
    <w:basedOn w:val="TableNormal"/>
    <w:uiPriority w:val="42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309FFF" w:themeColor="text1" w:themeTint="80"/>
        <w:bottom w:val="single" w:sz="4" w:space="0" w:color="309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09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2Vert">
      <w:tblPr/>
      <w:tcPr>
        <w:tcBorders>
          <w:left w:val="single" w:sz="4" w:space="0" w:color="309FFF" w:themeColor="text1" w:themeTint="80"/>
          <w:right w:val="single" w:sz="4" w:space="0" w:color="309FFF" w:themeColor="text1" w:themeTint="80"/>
        </w:tcBorders>
      </w:tcPr>
    </w:tblStylePr>
    <w:tblStylePr w:type="band1Horz">
      <w:tblPr/>
      <w:tcPr>
        <w:tcBorders>
          <w:top w:val="single" w:sz="4" w:space="0" w:color="309FFF" w:themeColor="text1" w:themeTint="80"/>
          <w:bottom w:val="single" w:sz="4" w:space="0" w:color="309F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09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09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5700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9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9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9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9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AB2FF" w:themeColor="accent6" w:themeTint="66"/>
        <w:left w:val="single" w:sz="4" w:space="0" w:color="5AB2FF" w:themeColor="accent6" w:themeTint="66"/>
        <w:bottom w:val="single" w:sz="4" w:space="0" w:color="5AB2FF" w:themeColor="accent6" w:themeTint="66"/>
        <w:right w:val="single" w:sz="4" w:space="0" w:color="5AB2FF" w:themeColor="accent6" w:themeTint="66"/>
        <w:insideH w:val="single" w:sz="4" w:space="0" w:color="5AB2FF" w:themeColor="accent6" w:themeTint="66"/>
        <w:insideV w:val="single" w:sz="4" w:space="0" w:color="5AB2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78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8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56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562" w:themeFill="accent6"/>
      </w:tcPr>
    </w:tblStylePr>
    <w:tblStylePr w:type="band1Vert">
      <w:tblPr/>
      <w:tcPr>
        <w:shd w:val="clear" w:color="auto" w:fill="5AB2FF" w:themeFill="accent6" w:themeFillTint="66"/>
      </w:tcPr>
    </w:tblStylePr>
    <w:tblStylePr w:type="band1Horz">
      <w:tblPr/>
      <w:tcPr>
        <w:shd w:val="clear" w:color="auto" w:fill="5AB2FF" w:themeFill="accent6" w:themeFillTint="66"/>
      </w:tcPr>
    </w:tblStylePr>
  </w:style>
  <w:style w:type="table" w:styleId="GridTable7Colorful">
    <w:name w:val="Grid Table 7 Colorful"/>
    <w:basedOn w:val="TableNormal"/>
    <w:uiPriority w:val="52"/>
    <w:rsid w:val="00557000"/>
    <w:pPr>
      <w:spacing w:after="0" w:line="240" w:lineRule="auto"/>
    </w:pPr>
    <w:rPr>
      <w:color w:val="003562" w:themeColor="text1"/>
    </w:rPr>
    <w:tblPr>
      <w:tblStyleRowBandSize w:val="1"/>
      <w:tblStyleColBandSize w:val="1"/>
      <w:tblBorders>
        <w:top w:val="single" w:sz="4" w:space="0" w:color="078CFF" w:themeColor="text1" w:themeTint="99"/>
        <w:left w:val="single" w:sz="4" w:space="0" w:color="078CFF" w:themeColor="text1" w:themeTint="99"/>
        <w:bottom w:val="single" w:sz="4" w:space="0" w:color="078CFF" w:themeColor="text1" w:themeTint="99"/>
        <w:right w:val="single" w:sz="4" w:space="0" w:color="078CFF" w:themeColor="text1" w:themeTint="99"/>
        <w:insideH w:val="single" w:sz="4" w:space="0" w:color="078CFF" w:themeColor="text1" w:themeTint="99"/>
        <w:insideV w:val="single" w:sz="4" w:space="0" w:color="078C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  <w:tblStylePr w:type="neCell">
      <w:tblPr/>
      <w:tcPr>
        <w:tcBorders>
          <w:bottom w:val="single" w:sz="4" w:space="0" w:color="078CFF" w:themeColor="text1" w:themeTint="99"/>
        </w:tcBorders>
      </w:tcPr>
    </w:tblStylePr>
    <w:tblStylePr w:type="nwCell">
      <w:tblPr/>
      <w:tcPr>
        <w:tcBorders>
          <w:bottom w:val="single" w:sz="4" w:space="0" w:color="078CFF" w:themeColor="text1" w:themeTint="99"/>
        </w:tcBorders>
      </w:tcPr>
    </w:tblStylePr>
    <w:tblStylePr w:type="seCell">
      <w:tblPr/>
      <w:tcPr>
        <w:tcBorders>
          <w:top w:val="single" w:sz="4" w:space="0" w:color="078CFF" w:themeColor="text1" w:themeTint="99"/>
        </w:tcBorders>
      </w:tcPr>
    </w:tblStylePr>
    <w:tblStylePr w:type="swCell">
      <w:tblPr/>
      <w:tcPr>
        <w:tcBorders>
          <w:top w:val="single" w:sz="4" w:space="0" w:color="078C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  <w:tblBorders>
        <w:top w:val="single" w:sz="4" w:space="0" w:color="7DCBED" w:themeColor="accent1" w:themeTint="99"/>
        <w:left w:val="single" w:sz="4" w:space="0" w:color="7DCBED" w:themeColor="accent1" w:themeTint="99"/>
        <w:bottom w:val="single" w:sz="4" w:space="0" w:color="7DCBED" w:themeColor="accent1" w:themeTint="99"/>
        <w:right w:val="single" w:sz="4" w:space="0" w:color="7DCBED" w:themeColor="accent1" w:themeTint="99"/>
        <w:insideH w:val="single" w:sz="4" w:space="0" w:color="7DCBED" w:themeColor="accent1" w:themeTint="99"/>
        <w:insideV w:val="single" w:sz="4" w:space="0" w:color="7DCBE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bottom w:val="single" w:sz="4" w:space="0" w:color="7DCBED" w:themeColor="accent1" w:themeTint="99"/>
        </w:tcBorders>
      </w:tcPr>
    </w:tblStylePr>
    <w:tblStylePr w:type="nwCell">
      <w:tblPr/>
      <w:tcPr>
        <w:tcBorders>
          <w:bottom w:val="single" w:sz="4" w:space="0" w:color="7DCBED" w:themeColor="accent1" w:themeTint="99"/>
        </w:tcBorders>
      </w:tcPr>
    </w:tblStylePr>
    <w:tblStylePr w:type="seCell">
      <w:tblPr/>
      <w:tcPr>
        <w:tcBorders>
          <w:top w:val="single" w:sz="4" w:space="0" w:color="7DCBED" w:themeColor="accent1" w:themeTint="99"/>
        </w:tcBorders>
      </w:tcPr>
    </w:tblStylePr>
    <w:tblStylePr w:type="swCell">
      <w:tblPr/>
      <w:tcPr>
        <w:tcBorders>
          <w:top w:val="single" w:sz="4" w:space="0" w:color="7DCBED" w:themeColor="accen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accent6" w:themeTint="99"/>
        <w:bottom w:val="single" w:sz="4" w:space="0" w:color="078CFF" w:themeColor="accent6" w:themeTint="99"/>
        <w:insideH w:val="single" w:sz="4" w:space="0" w:color="078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accent6" w:themeFillTint="33"/>
      </w:tcPr>
    </w:tblStylePr>
    <w:tblStylePr w:type="band1Horz">
      <w:tblPr/>
      <w:tcPr>
        <w:shd w:val="clear" w:color="auto" w:fill="ACD8FF" w:themeFill="accent6" w:themeFillTint="33"/>
      </w:tcPr>
    </w:tblStylePr>
  </w:style>
  <w:style w:type="table" w:styleId="ListTable2-Accent3">
    <w:name w:val="List Table 2 Accent 3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50DCD7" w:themeColor="accent3" w:themeTint="99"/>
        <w:bottom w:val="single" w:sz="4" w:space="0" w:color="50DCD7" w:themeColor="accent3" w:themeTint="99"/>
        <w:insideH w:val="single" w:sz="4" w:space="0" w:color="50DC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3F2" w:themeFill="accent3" w:themeFillTint="33"/>
      </w:tcPr>
    </w:tblStylePr>
    <w:tblStylePr w:type="band1Horz">
      <w:tblPr/>
      <w:tcPr>
        <w:shd w:val="clear" w:color="auto" w:fill="C4F3F2" w:themeFill="accent3" w:themeFillTint="33"/>
      </w:tcPr>
    </w:tblStylePr>
  </w:style>
  <w:style w:type="table" w:styleId="ListTable2">
    <w:name w:val="List Table 2"/>
    <w:basedOn w:val="TableNormal"/>
    <w:uiPriority w:val="47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078CFF" w:themeColor="text1" w:themeTint="99"/>
        <w:bottom w:val="single" w:sz="4" w:space="0" w:color="078CFF" w:themeColor="text1" w:themeTint="99"/>
        <w:insideH w:val="single" w:sz="4" w:space="0" w:color="078C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8FF" w:themeFill="text1" w:themeFillTint="33"/>
      </w:tcPr>
    </w:tblStylePr>
    <w:tblStylePr w:type="band1Horz">
      <w:tblPr/>
      <w:tcPr>
        <w:shd w:val="clear" w:color="auto" w:fill="ACD8FF" w:themeFill="tex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557000"/>
    <w:pPr>
      <w:spacing w:after="0" w:line="240" w:lineRule="auto"/>
    </w:pPr>
    <w:rPr>
      <w:color w:val="1880A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9E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9E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9E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9E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EDF9" w:themeFill="accent1" w:themeFillTint="33"/>
      </w:tcPr>
    </w:tblStylePr>
    <w:tblStylePr w:type="band1Horz">
      <w:tblPr/>
      <w:tcPr>
        <w:shd w:val="clear" w:color="auto" w:fill="D3ED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57000"/>
    <w:pPr>
      <w:spacing w:after="0" w:line="240" w:lineRule="auto"/>
    </w:pPr>
    <w:rPr>
      <w:color w:val="B84B1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A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A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A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A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1D5" w:themeFill="accent2" w:themeFillTint="33"/>
      </w:tcPr>
    </w:tblStylePr>
    <w:tblStylePr w:type="band1Horz">
      <w:tblPr/>
      <w:tcPr>
        <w:shd w:val="clear" w:color="auto" w:fill="FAE1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5570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Footer"/>
    <w:link w:val="FootnoteTextChar"/>
    <w:uiPriority w:val="99"/>
    <w:unhideWhenUsed/>
    <w:rsid w:val="00CA1DE4"/>
    <w:rPr>
      <w:b w:val="0"/>
      <w:bCs w:val="0"/>
      <w:spacing w:val="2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DE4"/>
    <w:rPr>
      <w:color w:val="003562" w:themeColor="text1"/>
      <w:spacing w:val="20"/>
      <w:sz w:val="16"/>
      <w:szCs w:val="16"/>
    </w:rPr>
  </w:style>
  <w:style w:type="character" w:styleId="FootnoteReference">
    <w:name w:val="footnote reference"/>
    <w:uiPriority w:val="99"/>
    <w:unhideWhenUsed/>
    <w:rsid w:val="00CA1DE4"/>
  </w:style>
  <w:style w:type="paragraph" w:customStyle="1" w:styleId="DocumentDescription">
    <w:name w:val="Document Description"/>
    <w:rsid w:val="00524617"/>
    <w:pPr>
      <w:jc w:val="right"/>
    </w:pPr>
    <w:rPr>
      <w:rFonts w:ascii="Tahu!" w:eastAsiaTheme="majorEastAsia" w:hAnsi="Tahu!" w:cstheme="majorBidi"/>
      <w:color w:val="003562" w:themeColor="text1"/>
      <w:sz w:val="36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F0F02"/>
    <w:rPr>
      <w:color w:val="27A9E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@ashburton.wa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ehicleAuction@ashburton.wa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hburton.wa.gov.au/community/services/vehicle-auctio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customXml" Target="../customXml/item6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tuart\OneDrive%20-%20Shire%20of%20Ashburton\00.%202025%20-%20HDrive\N%20Stuart%20Ref\04.%20Purchasing\Sand\Memo%20template.dotx" TargetMode="External"/></Relationships>
</file>

<file path=word/theme/theme1.xml><?xml version="1.0" encoding="utf-8"?>
<a:theme xmlns:a="http://schemas.openxmlformats.org/drawingml/2006/main" name="SOA-02">
  <a:themeElements>
    <a:clrScheme name="Custom 3">
      <a:dk1>
        <a:srgbClr val="003562"/>
      </a:dk1>
      <a:lt1>
        <a:sysClr val="window" lastClr="FFFFFF"/>
      </a:lt1>
      <a:dk2>
        <a:srgbClr val="002242"/>
      </a:dk2>
      <a:lt2>
        <a:srgbClr val="D4CFC9"/>
      </a:lt2>
      <a:accent1>
        <a:srgbClr val="27A9E1"/>
      </a:accent1>
      <a:accent2>
        <a:srgbClr val="E66A2E"/>
      </a:accent2>
      <a:accent3>
        <a:srgbClr val="1B8784"/>
      </a:accent3>
      <a:accent4>
        <a:srgbClr val="A03522"/>
      </a:accent4>
      <a:accent5>
        <a:srgbClr val="F9A14D"/>
      </a:accent5>
      <a:accent6>
        <a:srgbClr val="003562"/>
      </a:accent6>
      <a:hlink>
        <a:srgbClr val="27A9E1"/>
      </a:hlink>
      <a:folHlink>
        <a:srgbClr val="003562"/>
      </a:folHlink>
    </a:clrScheme>
    <a:fontScheme name="SOA Brand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217d3-68cb-41cf-8197-ecf02e93e315" xsi:nil="true"/>
    <j14ce9a32744434997c196d963bc5fb3 xmlns="ac4217d3-68cb-41cf-8197-ecf02e93e315">
      <Terms xmlns="http://schemas.microsoft.com/office/infopath/2007/PartnerControls"/>
    </j14ce9a32744434997c196d963bc5fb3>
    <SOAResponsibleOfficer xmlns="ac4217d3-68cb-41cf-8197-ecf02e93e315">
      <UserInfo>
        <DisplayName>Amelia Johnston</DisplayName>
        <AccountId>311</AccountId>
        <AccountType/>
      </UserInfo>
    </SOAResponsibleOfficer>
    <SOASynergyFile xmlns="ac4217d3-68cb-41cf-8197-ecf02e93e315" xsi:nil="true"/>
    <fe86f5550e814a158cb5f5c1e2d3478f xmlns="ac4217d3-68cb-41cf-8197-ecf02e93e315">
      <Terms xmlns="http://schemas.microsoft.com/office/infopath/2007/PartnerControls"/>
    </fe86f5550e814a158cb5f5c1e2d3478f>
    <SOAStartDate xmlns="ac4217d3-68cb-41cf-8197-ecf02e93e315" xsi:nil="true"/>
    <SOAEndDate xmlns="ac4217d3-68cb-41cf-8197-ecf02e93e315" xsi:nil="true"/>
    <d7f51546042c42f682ed40a38e76f453 xmlns="ac4217d3-68cb-41cf-8197-ecf02e93e315">
      <Terms xmlns="http://schemas.microsoft.com/office/infopath/2007/PartnerControls"/>
    </d7f51546042c42f682ed40a38e76f453>
    <e9852e5443b44f6d88a1e06f5c189ccd xmlns="ac4217d3-68cb-41cf-8197-ecf02e93e315">
      <Terms xmlns="http://schemas.microsoft.com/office/infopath/2007/PartnerControls"/>
    </e9852e5443b44f6d88a1e06f5c189ccd>
    <_dlc_DocId xmlns="320ec887-843c-4174-8f82-6051924e9541">MCOM-261579540-12435</_dlc_DocId>
    <_dlc_DocIdUrl xmlns="320ec887-843c-4174-8f82-6051924e9541">
      <Url>https://ashburtonshire.sharepoint.com/sites/Media/_layouts/15/DocIdRedir.aspx?ID=MCOM-261579540-12435</Url>
      <Description>MCOM-261579540-12435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8D86B4B934FAAA4DA6A944B4C8FC6E9304005B366CE5E819D048A48E1AF9456F1D9C" ma:contentTypeVersion="67" ma:contentTypeDescription="" ma:contentTypeScope="" ma:versionID="79ebe40c86f85fbf1886e6a5f0eb4d4a">
  <xsd:schema xmlns:xsd="http://www.w3.org/2001/XMLSchema" xmlns:xs="http://www.w3.org/2001/XMLSchema" xmlns:p="http://schemas.microsoft.com/office/2006/metadata/properties" xmlns:ns2="ac4217d3-68cb-41cf-8197-ecf02e93e315" xmlns:ns3="320ec887-843c-4174-8f82-6051924e9541" targetNamespace="http://schemas.microsoft.com/office/2006/metadata/properties" ma:root="true" ma:fieldsID="8f4d30a62793706bf9b1551e5bd905c7" ns2:_="" ns3:_="">
    <xsd:import namespace="ac4217d3-68cb-41cf-8197-ecf02e93e315"/>
    <xsd:import namespace="320ec887-843c-4174-8f82-6051924e9541"/>
    <xsd:element name="properties">
      <xsd:complexType>
        <xsd:sequence>
          <xsd:element name="documentManagement">
            <xsd:complexType>
              <xsd:all>
                <xsd:element ref="ns2:SOASynergyFile" minOccurs="0"/>
                <xsd:element ref="ns2:e9852e5443b44f6d88a1e06f5c189ccd" minOccurs="0"/>
                <xsd:element ref="ns2:TaxCatchAll" minOccurs="0"/>
                <xsd:element ref="ns2:TaxCatchAllLabel" minOccurs="0"/>
                <xsd:element ref="ns2:d7f51546042c42f682ed40a38e76f453" minOccurs="0"/>
                <xsd:element ref="ns2:fe86f5550e814a158cb5f5c1e2d3478f" minOccurs="0"/>
                <xsd:element ref="ns2:SOAResponsibleOfficer" minOccurs="0"/>
                <xsd:element ref="ns2:SOAStartDate" minOccurs="0"/>
                <xsd:element ref="ns2:SOAEndDate" minOccurs="0"/>
                <xsd:element ref="ns2:j14ce9a32744434997c196d963bc5fb3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17d3-68cb-41cf-8197-ecf02e93e315" elementFormDefault="qualified">
    <xsd:import namespace="http://schemas.microsoft.com/office/2006/documentManagement/types"/>
    <xsd:import namespace="http://schemas.microsoft.com/office/infopath/2007/PartnerControls"/>
    <xsd:element name="SOASynergyFile" ma:index="5" nillable="true" ma:displayName="Synergy File" ma:internalName="SOASynergyFile">
      <xsd:simpleType>
        <xsd:restriction base="dms:Text">
          <xsd:maxLength value="255"/>
        </xsd:restriction>
      </xsd:simpleType>
    </xsd:element>
    <xsd:element name="e9852e5443b44f6d88a1e06f5c189ccd" ma:index="8" nillable="true" ma:taxonomy="true" ma:internalName="e9852e5443b44f6d88a1e06f5c189ccd" ma:taxonomyFieldName="SOADepartment" ma:displayName="Department" ma:default="" ma:fieldId="{e9852e54-43b4-4f6d-88a1-e06f5c189ccd}" ma:sspId="1a562c74-c6b1-4e81-a85b-5e3637c75bd9" ma:termSetId="a704b644-627b-40e6-b66d-cad7d9afb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15b636d-46ae-42f5-b016-43775c9b982c}" ma:internalName="TaxCatchAll" ma:showField="CatchAllData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15b636d-46ae-42f5-b016-43775c9b982c}" ma:internalName="TaxCatchAllLabel" ma:readOnly="true" ma:showField="CatchAllDataLabel" ma:web="320ec887-843c-4174-8f82-6051924e95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7f51546042c42f682ed40a38e76f453" ma:index="12" nillable="true" ma:taxonomy="true" ma:internalName="d7f51546042c42f682ed40a38e76f453" ma:taxonomyFieldName="SOADocumentType" ma:displayName="Document Type" ma:default="" ma:fieldId="{d7f51546-042c-42f6-82ed-40a38e76f453}" ma:sspId="1a562c74-c6b1-4e81-a85b-5e3637c75bd9" ma:termSetId="f3ca17fd-777d-4485-bf8a-a65c0b236b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86f5550e814a158cb5f5c1e2d3478f" ma:index="15" nillable="true" ma:taxonomy="true" ma:internalName="fe86f5550e814a158cb5f5c1e2d3478f" ma:taxonomyFieldName="Town" ma:displayName="Town" ma:default="" ma:fieldId="{fe86f555-0e81-4a15-8cb5-f5c1e2d3478f}" ma:sspId="1a562c74-c6b1-4e81-a85b-5e3637c75bd9" ma:termSetId="62e73703-92ff-49cd-951e-28ebf52cfc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AResponsibleOfficer" ma:index="18" nillable="true" ma:displayName="Responsible Officer" ma:list="UserInfo" ma:SharePointGroup="0" ma:internalName="SOAResponsibleOffic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AStartDate" ma:index="19" nillable="true" ma:displayName="Start Date" ma:format="DateOnly" ma:internalName="SOAStartDate">
      <xsd:simpleType>
        <xsd:restriction base="dms:DateTime"/>
      </xsd:simpleType>
    </xsd:element>
    <xsd:element name="SOAEndDate" ma:index="20" nillable="true" ma:displayName="End Date" ma:format="DateOnly" ma:internalName="SOAEndDate">
      <xsd:simpleType>
        <xsd:restriction base="dms:DateTime"/>
      </xsd:simpleType>
    </xsd:element>
    <xsd:element name="j14ce9a32744434997c196d963bc5fb3" ma:index="21" nillable="true" ma:taxonomy="true" ma:internalName="j14ce9a32744434997c196d963bc5fb3" ma:taxonomyFieldName="SOAProjectStatus" ma:displayName="Project Status" ma:default="" ma:fieldId="{314ce9a3-2744-4349-97c1-96d963bc5fb3}" ma:sspId="1a562c74-c6b1-4e81-a85b-5e3637c75bd9" ma:termSetId="33af8db2-8707-4c6f-a442-c49f16e90d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ec887-843c-4174-8f82-6051924e9541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a562c74-c6b1-4e81-a85b-5e3637c75bd9" ContentTypeId="0x0101008D86B4B934FAAA4DA6A944B4C8FC6E93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2CFF05-815E-4704-80AC-FEF97097B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D5578-E882-4172-8B54-A9256FADF240}">
  <ds:schemaRefs>
    <ds:schemaRef ds:uri="http://schemas.microsoft.com/office/2006/metadata/properties"/>
    <ds:schemaRef ds:uri="http://schemas.microsoft.com/office/infopath/2007/PartnerControls"/>
    <ds:schemaRef ds:uri="320ec887-843c-4174-8f82-6051924e9541"/>
    <ds:schemaRef ds:uri="37aac957-b9df-4f14-87ac-aaaaccf9c9a0"/>
  </ds:schemaRefs>
</ds:datastoreItem>
</file>

<file path=customXml/itemProps3.xml><?xml version="1.0" encoding="utf-8"?>
<ds:datastoreItem xmlns:ds="http://schemas.openxmlformats.org/officeDocument/2006/customXml" ds:itemID="{13B7BFAC-CEAD-4C97-B8D8-AE5466A54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0BAB1-101D-4B88-A3BD-5EC91BE7DE06}"/>
</file>

<file path=customXml/itemProps5.xml><?xml version="1.0" encoding="utf-8"?>
<ds:datastoreItem xmlns:ds="http://schemas.openxmlformats.org/officeDocument/2006/customXml" ds:itemID="{995D405C-80EA-430F-BDAC-D6340BB192D3}"/>
</file>

<file path=customXml/itemProps6.xml><?xml version="1.0" encoding="utf-8"?>
<ds:datastoreItem xmlns:ds="http://schemas.openxmlformats.org/officeDocument/2006/customXml" ds:itemID="{EC634860-819B-4CD1-9170-9AAB001E196A}"/>
</file>

<file path=docProps/app.xml><?xml version="1.0" encoding="utf-8"?>
<Properties xmlns="http://schemas.openxmlformats.org/officeDocument/2006/extended-properties" xmlns:vt="http://schemas.openxmlformats.org/officeDocument/2006/docPropsVTypes">
  <Template>Memo template</Template>
  <TotalTime>50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Fabrika Design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Renae Lynch</dc:creator>
  <cp:lastModifiedBy>Nicholas Stuart</cp:lastModifiedBy>
  <cp:revision>12</cp:revision>
  <cp:lastPrinted>2023-08-23T00:28:00Z</cp:lastPrinted>
  <dcterms:created xsi:type="dcterms:W3CDTF">2023-08-21T04:10:00Z</dcterms:created>
  <dcterms:modified xsi:type="dcterms:W3CDTF">2025-04-23T02:36:00Z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0x0101008D86B4B934FAAA4DA6A944B4C8FC6E9304005B366CE5E819D048A48E1AF9456F1D9C</vt:lpwstr>
  </property>
  <property fmtid="{D5CDD505-2E9C-101B-9397-08002B2CF9AE}" pid="3" name="SynergySoftUID">
    <vt:lpwstr>K5A4F6180</vt:lpwstr>
  </property>
  <property fmtid="{D5CDD505-2E9C-101B-9397-08002B2CF9AE}" pid="4" name="_dlc_DocIdItemGuid">
    <vt:lpwstr>a5372e04-8da6-4ef9-a732-760b0bfb9d2f</vt:lpwstr>
  </property>
</Properties>
</file>