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9501" w14:textId="286C5D2C" w:rsidR="00F92878" w:rsidRPr="00F92878" w:rsidRDefault="00B120D4" w:rsidP="00B120D4">
      <w:pPr>
        <w:spacing w:before="0" w:line="264" w:lineRule="auto"/>
        <w:rPr>
          <w:sz w:val="22"/>
          <w:szCs w:val="28"/>
        </w:rPr>
      </w:pPr>
      <w:r w:rsidRPr="001C787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3F2FE2" wp14:editId="40EFE526">
                <wp:simplePos x="0" y="0"/>
                <wp:positionH relativeFrom="margin">
                  <wp:align>center</wp:align>
                </wp:positionH>
                <wp:positionV relativeFrom="paragraph">
                  <wp:posOffset>552</wp:posOffset>
                </wp:positionV>
                <wp:extent cx="6997065" cy="120840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208405"/>
                        </a:xfrm>
                        <a:prstGeom prst="rect">
                          <a:avLst/>
                        </a:prstGeom>
                        <a:solidFill>
                          <a:srgbClr val="E66A2E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D4CFC9">
                              <a:lumMod val="1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6C560C" w14:textId="6CDCAAEF" w:rsidR="00B120D4" w:rsidRPr="007B67F5" w:rsidRDefault="00B120D4" w:rsidP="00B120D4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This Checklist is to assist applicants to prepare a complete certified building permit application. Please note further information and/or modifications may still be requested by the Shire’s Building Surveyor. </w:t>
                            </w:r>
                          </w:p>
                          <w:p w14:paraId="552DCED8" w14:textId="77777777" w:rsidR="00B120D4" w:rsidRPr="007B67F5" w:rsidRDefault="00B120D4" w:rsidP="00B120D4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Applications can be lodged via:</w:t>
                            </w:r>
                          </w:p>
                          <w:p w14:paraId="59650F0E" w14:textId="77777777" w:rsidR="00B120D4" w:rsidRPr="007B67F5" w:rsidRDefault="00B120D4" w:rsidP="00B120D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Email at </w:t>
                            </w:r>
                            <w:hyperlink r:id="rId11" w:history="1">
                              <w:r w:rsidRPr="007B67F5">
                                <w:rPr>
                                  <w:rStyle w:val="Hyperlink"/>
                                  <w:color w:val="27A9E1" w:themeColor="accent1"/>
                                  <w:sz w:val="20"/>
                                  <w:szCs w:val="24"/>
                                </w:rPr>
                                <w:t>building@ashburton.wa.gov.au</w:t>
                              </w:r>
                            </w:hyperlink>
                            <w:r w:rsidRPr="007B67F5">
                              <w:rPr>
                                <w:color w:val="27A9E1" w:themeColor="accent1"/>
                                <w:sz w:val="20"/>
                                <w:szCs w:val="24"/>
                              </w:rPr>
                              <w:t xml:space="preserve">;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or </w:t>
                            </w:r>
                          </w:p>
                          <w:p w14:paraId="14FF7D15" w14:textId="77777777" w:rsidR="00B120D4" w:rsidRPr="007B67F5" w:rsidRDefault="00B120D4" w:rsidP="00B120D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In person at the Tom Price reception building at Lot 246 Poinciana St, Tom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F2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50.95pt;height:9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" fillcolor="#f5c3ab" strokecolor="#171512" strokeweight="1pt">
                <v:textbox>
                  <w:txbxContent>
                    <w:p w14:paraId="166C560C" w14:textId="6CDCAAEF" w:rsidR="00B120D4" w:rsidRPr="007B67F5" w:rsidRDefault="00B120D4" w:rsidP="00B120D4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This Checklist is to assist applicants to prepare a complete certified building permit application. Please note further information and/or modifications may still be requested by the Shire’s Building Surveyor. </w:t>
                      </w:r>
                    </w:p>
                    <w:p w14:paraId="552DCED8" w14:textId="77777777" w:rsidR="00B120D4" w:rsidRPr="007B67F5" w:rsidRDefault="00B120D4" w:rsidP="00B120D4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Applications can be lodged via:</w:t>
                      </w:r>
                    </w:p>
                    <w:p w14:paraId="59650F0E" w14:textId="77777777" w:rsidR="00B120D4" w:rsidRPr="007B67F5" w:rsidRDefault="00B120D4" w:rsidP="00B120D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Email at </w:t>
                      </w:r>
                      <w:hyperlink r:id="rId12" w:history="1">
                        <w:r w:rsidRPr="007B67F5">
                          <w:rPr>
                            <w:rStyle w:val="Hyperlink"/>
                            <w:color w:val="27A9E1" w:themeColor="accent1"/>
                            <w:sz w:val="20"/>
                            <w:szCs w:val="24"/>
                          </w:rPr>
                          <w:t>building@ashburton.wa.gov.au</w:t>
                        </w:r>
                      </w:hyperlink>
                      <w:r w:rsidRPr="007B67F5">
                        <w:rPr>
                          <w:color w:val="27A9E1" w:themeColor="accent1"/>
                          <w:sz w:val="20"/>
                          <w:szCs w:val="24"/>
                        </w:rPr>
                        <w:t xml:space="preserve">;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or </w:t>
                      </w:r>
                    </w:p>
                    <w:p w14:paraId="14FF7D15" w14:textId="77777777" w:rsidR="00B120D4" w:rsidRPr="007B67F5" w:rsidRDefault="00B120D4" w:rsidP="00B120D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In person at the Tom Price reception building at Lot 246 Poinciana St, Tom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8505"/>
        <w:gridCol w:w="709"/>
        <w:gridCol w:w="709"/>
        <w:gridCol w:w="709"/>
      </w:tblGrid>
      <w:tr w:rsidR="00F92878" w14:paraId="70FAB2F8" w14:textId="77777777" w:rsidTr="00B120D4">
        <w:tc>
          <w:tcPr>
            <w:tcW w:w="8931" w:type="dxa"/>
            <w:gridSpan w:val="2"/>
            <w:vMerge w:val="restart"/>
            <w:shd w:val="clear" w:color="auto" w:fill="D9D9D9" w:themeFill="background1" w:themeFillShade="D9"/>
          </w:tcPr>
          <w:p w14:paraId="0287250C" w14:textId="073C2FF2" w:rsidR="00F92878" w:rsidRPr="00F92878" w:rsidRDefault="00F92878" w:rsidP="00F92878">
            <w:pPr>
              <w:jc w:val="center"/>
              <w:rPr>
                <w:b/>
                <w:bCs/>
                <w:sz w:val="22"/>
                <w:szCs w:val="28"/>
              </w:rPr>
            </w:pPr>
            <w:r w:rsidRPr="00F92878">
              <w:rPr>
                <w:b/>
                <w:bCs/>
                <w:sz w:val="22"/>
                <w:szCs w:val="28"/>
              </w:rPr>
              <w:t>DOCUMENTATION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15A4DE8E" w14:textId="429BD11F" w:rsidR="00F92878" w:rsidRPr="00F92878" w:rsidRDefault="00F92878" w:rsidP="00ED31E9">
            <w:pPr>
              <w:jc w:val="center"/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PROVIDED</w:t>
            </w:r>
          </w:p>
        </w:tc>
      </w:tr>
      <w:tr w:rsidR="00B312A4" w14:paraId="16E58DBE" w14:textId="77777777" w:rsidTr="00B120D4">
        <w:tc>
          <w:tcPr>
            <w:tcW w:w="8931" w:type="dxa"/>
            <w:gridSpan w:val="2"/>
            <w:vMerge/>
            <w:shd w:val="clear" w:color="auto" w:fill="D9D9D9" w:themeFill="background1" w:themeFillShade="D9"/>
          </w:tcPr>
          <w:p w14:paraId="5CB0CC94" w14:textId="77777777" w:rsidR="00F92878" w:rsidRPr="00F92878" w:rsidRDefault="00F92878" w:rsidP="00ED31E9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5A5269B" w14:textId="4BED2A02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C6BDCF" w14:textId="6DCB1416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6C7C34" w14:textId="68312EE9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N/A</w:t>
            </w:r>
          </w:p>
        </w:tc>
      </w:tr>
      <w:tr w:rsidR="00B312A4" w14:paraId="587C024D" w14:textId="77777777" w:rsidTr="00B120D4">
        <w:tc>
          <w:tcPr>
            <w:tcW w:w="426" w:type="dxa"/>
          </w:tcPr>
          <w:p w14:paraId="7F7B6400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1</w:t>
            </w:r>
          </w:p>
        </w:tc>
        <w:tc>
          <w:tcPr>
            <w:tcW w:w="8505" w:type="dxa"/>
          </w:tcPr>
          <w:p w14:paraId="3BB84AC3" w14:textId="33735EBB" w:rsidR="00F92878" w:rsidRPr="00B120D4" w:rsidRDefault="00F92878" w:rsidP="00ED31E9">
            <w:pPr>
              <w:rPr>
                <w:i/>
                <w:iCs/>
                <w:sz w:val="20"/>
                <w:szCs w:val="24"/>
              </w:rPr>
            </w:pPr>
            <w:r w:rsidRPr="00B120D4">
              <w:rPr>
                <w:i/>
                <w:iCs/>
                <w:sz w:val="20"/>
                <w:szCs w:val="24"/>
                <w:u w:val="single"/>
              </w:rPr>
              <w:t>Development Approval</w:t>
            </w:r>
            <w:r w:rsidRPr="00B120D4">
              <w:rPr>
                <w:i/>
                <w:iCs/>
                <w:sz w:val="20"/>
                <w:szCs w:val="24"/>
              </w:rPr>
              <w:t xml:space="preserve"> provided by the Shire (</w:t>
            </w:r>
            <w:r w:rsidR="005E6BE6" w:rsidRPr="00B120D4">
              <w:rPr>
                <w:i/>
                <w:iCs/>
                <w:sz w:val="20"/>
                <w:szCs w:val="24"/>
              </w:rPr>
              <w:t>if</w:t>
            </w:r>
            <w:r w:rsidRPr="00B120D4">
              <w:rPr>
                <w:i/>
                <w:iCs/>
                <w:sz w:val="20"/>
                <w:szCs w:val="24"/>
              </w:rPr>
              <w:t xml:space="preserve"> applicable) </w:t>
            </w:r>
          </w:p>
          <w:p w14:paraId="2818F0EF" w14:textId="24276B9F" w:rsidR="00F92878" w:rsidRPr="00B120D4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B120D4">
              <w:rPr>
                <w:b/>
                <w:bCs/>
                <w:i/>
                <w:iCs/>
                <w:sz w:val="20"/>
                <w:szCs w:val="24"/>
              </w:rPr>
              <w:t>DA___-___</w:t>
            </w:r>
            <w:r w:rsidR="00282308" w:rsidRPr="00B120D4">
              <w:rPr>
                <w:b/>
                <w:bCs/>
                <w:i/>
                <w:iCs/>
                <w:sz w:val="20"/>
                <w:szCs w:val="24"/>
              </w:rPr>
              <w:t>_</w:t>
            </w:r>
            <w:r w:rsidRPr="00B120D4">
              <w:rPr>
                <w:b/>
                <w:bCs/>
                <w:sz w:val="20"/>
                <w:szCs w:val="24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34633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5FDFCF59" w14:textId="77777777" w:rsidR="00F92878" w:rsidRDefault="00F92878" w:rsidP="00ED31E9">
                <w:r w:rsidRPr="00C6442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182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82270F6" w14:textId="77777777" w:rsidR="00F92878" w:rsidRDefault="00F92878" w:rsidP="00ED31E9">
                <w:r w:rsidRPr="00D256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706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4C5448DC" w14:textId="77777777" w:rsidR="00F92878" w:rsidRDefault="00F92878" w:rsidP="00ED31E9">
                <w:r w:rsidRPr="00D256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67A9D8A2" w14:textId="77777777" w:rsidTr="00B120D4">
        <w:tc>
          <w:tcPr>
            <w:tcW w:w="426" w:type="dxa"/>
          </w:tcPr>
          <w:p w14:paraId="287130C5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2</w:t>
            </w:r>
          </w:p>
        </w:tc>
        <w:tc>
          <w:tcPr>
            <w:tcW w:w="8505" w:type="dxa"/>
          </w:tcPr>
          <w:p w14:paraId="1968C584" w14:textId="77777777" w:rsidR="00F92878" w:rsidRPr="00B120D4" w:rsidRDefault="00F92878" w:rsidP="00ED31E9">
            <w:pPr>
              <w:rPr>
                <w:sz w:val="20"/>
                <w:szCs w:val="24"/>
                <w:u w:val="single"/>
              </w:rPr>
            </w:pPr>
            <w:r w:rsidRPr="00B120D4">
              <w:rPr>
                <w:sz w:val="20"/>
                <w:szCs w:val="24"/>
                <w:u w:val="single"/>
              </w:rPr>
              <w:t>BA1 – Application for Certified Building Permit</w:t>
            </w:r>
          </w:p>
          <w:p w14:paraId="636E2B86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Ensure all sections been completed and signed by the relevant person/s</w:t>
            </w:r>
          </w:p>
        </w:tc>
        <w:sdt>
          <w:sdtPr>
            <w:rPr>
              <w:sz w:val="32"/>
              <w:szCs w:val="32"/>
            </w:rPr>
            <w:id w:val="-79683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8893F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63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56A12DD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837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0696DE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6A77640B" w14:textId="77777777" w:rsidTr="00B120D4">
        <w:tc>
          <w:tcPr>
            <w:tcW w:w="426" w:type="dxa"/>
          </w:tcPr>
          <w:p w14:paraId="79E8B503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3</w:t>
            </w:r>
          </w:p>
        </w:tc>
        <w:tc>
          <w:tcPr>
            <w:tcW w:w="8505" w:type="dxa"/>
          </w:tcPr>
          <w:p w14:paraId="6F752D79" w14:textId="77777777" w:rsidR="00F92878" w:rsidRPr="00B120D4" w:rsidRDefault="00F92878" w:rsidP="00ED31E9">
            <w:pPr>
              <w:rPr>
                <w:sz w:val="20"/>
                <w:szCs w:val="24"/>
                <w:u w:val="single"/>
              </w:rPr>
            </w:pPr>
            <w:r w:rsidRPr="00B120D4">
              <w:rPr>
                <w:sz w:val="20"/>
                <w:szCs w:val="24"/>
                <w:u w:val="single"/>
              </w:rPr>
              <w:t>BA3 – Certificate of Design Compliance (CDC)</w:t>
            </w:r>
          </w:p>
          <w:p w14:paraId="7D5E5EAF" w14:textId="65C32FD3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Completed by a registered building surveyor</w:t>
            </w:r>
            <w:r w:rsidR="0007568E">
              <w:rPr>
                <w:color w:val="39342D" w:themeColor="background2" w:themeShade="40"/>
                <w:sz w:val="20"/>
                <w:szCs w:val="24"/>
              </w:rPr>
              <w:t xml:space="preserve"> (a registered builder can be found on the DEMIRS website - </w:t>
            </w:r>
            <w:hyperlink r:id="rId13" w:history="1">
              <w:r w:rsidR="0007568E">
                <w:rPr>
                  <w:rStyle w:val="Hyperlink"/>
                  <w:sz w:val="20"/>
                  <w:szCs w:val="24"/>
                </w:rPr>
                <w:t>Find a registered builder | DEMIRS (commerce.wa.gov.au)</w:t>
              </w:r>
            </w:hyperlink>
            <w:r w:rsidR="0007568E">
              <w:rPr>
                <w:color w:val="39342D" w:themeColor="background2" w:themeShade="40"/>
                <w:sz w:val="20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-69453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86356C9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33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6053690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202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10AE81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25CFE873" w14:textId="77777777" w:rsidTr="00B120D4">
        <w:tc>
          <w:tcPr>
            <w:tcW w:w="426" w:type="dxa"/>
          </w:tcPr>
          <w:p w14:paraId="0145ED17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4</w:t>
            </w:r>
          </w:p>
        </w:tc>
        <w:tc>
          <w:tcPr>
            <w:tcW w:w="8505" w:type="dxa"/>
          </w:tcPr>
          <w:p w14:paraId="72A53ED4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  <w:u w:val="single"/>
              </w:rPr>
              <w:t>Supporting Plans and Documents</w:t>
            </w:r>
            <w:r w:rsidRPr="00B120D4">
              <w:rPr>
                <w:sz w:val="20"/>
                <w:szCs w:val="24"/>
              </w:rPr>
              <w:t xml:space="preserve"> (Must be listed on the BA3 – CDC and reference the correct plan/sheet/revision numbers)</w:t>
            </w:r>
          </w:p>
          <w:p w14:paraId="4868430D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Plan (ensure Site Plan is to scale and details where the structure will be located including dimensions and distances from any surrounding structures);</w:t>
            </w:r>
          </w:p>
          <w:p w14:paraId="62E12EA6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 xml:space="preserve">Specifications; </w:t>
            </w:r>
          </w:p>
          <w:p w14:paraId="73C789D7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Technical documents and</w:t>
            </w:r>
          </w:p>
          <w:p w14:paraId="490000C1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Structural Engineers Drawings</w:t>
            </w:r>
          </w:p>
        </w:tc>
        <w:sdt>
          <w:sdtPr>
            <w:rPr>
              <w:sz w:val="32"/>
              <w:szCs w:val="32"/>
            </w:rPr>
            <w:id w:val="-133737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029CB80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1416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7E70A9B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1076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432CB95C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6EE732E4" w14:textId="77777777" w:rsidTr="00B120D4">
        <w:tc>
          <w:tcPr>
            <w:tcW w:w="426" w:type="dxa"/>
            <w:tcBorders>
              <w:bottom w:val="dashSmallGap" w:sz="4" w:space="0" w:color="auto"/>
            </w:tcBorders>
          </w:tcPr>
          <w:p w14:paraId="34153814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5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D1528DD" w14:textId="77777777" w:rsidR="00F92878" w:rsidRPr="00B120D4" w:rsidRDefault="00F92878" w:rsidP="00ED31E9">
            <w:pPr>
              <w:rPr>
                <w:sz w:val="20"/>
                <w:szCs w:val="24"/>
                <w:u w:val="single"/>
              </w:rPr>
            </w:pPr>
            <w:r w:rsidRPr="00B120D4">
              <w:rPr>
                <w:sz w:val="20"/>
                <w:szCs w:val="24"/>
                <w:u w:val="single"/>
              </w:rPr>
              <w:t>Construction Training Fund Levy (CTF) form</w:t>
            </w:r>
          </w:p>
          <w:p w14:paraId="1FCD78B5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>Only required if the Estimated Value of Works exceeds $20,000</w:t>
            </w:r>
          </w:p>
          <w:p w14:paraId="289C8A1A" w14:textId="77777777" w:rsidR="00F92878" w:rsidRPr="00B120D4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B120D4">
              <w:rPr>
                <w:color w:val="39342D" w:themeColor="background2" w:themeShade="40"/>
                <w:sz w:val="20"/>
                <w:szCs w:val="24"/>
              </w:rPr>
              <w:t xml:space="preserve">Visit </w:t>
            </w:r>
            <w:hyperlink r:id="rId14" w:history="1">
              <w:r w:rsidRPr="00B120D4">
                <w:rPr>
                  <w:color w:val="006CC9" w:themeColor="text1" w:themeTint="BF"/>
                  <w:sz w:val="20"/>
                  <w:szCs w:val="24"/>
                </w:rPr>
                <w:t>ctf.wa.gov.au</w:t>
              </w:r>
            </w:hyperlink>
            <w:r w:rsidRPr="00B120D4">
              <w:rPr>
                <w:color w:val="39342D" w:themeColor="background2" w:themeShade="40"/>
                <w:sz w:val="20"/>
                <w:szCs w:val="24"/>
              </w:rPr>
              <w:t xml:space="preserve"> to pay online or contact the Shire for an Electronic copy of the form</w:t>
            </w:r>
          </w:p>
        </w:tc>
        <w:sdt>
          <w:sdtPr>
            <w:rPr>
              <w:sz w:val="32"/>
              <w:szCs w:val="32"/>
            </w:rPr>
            <w:id w:val="188119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dashSmallGap" w:sz="4" w:space="0" w:color="auto"/>
                </w:tcBorders>
                <w:shd w:val="clear" w:color="auto" w:fill="F2F2F2" w:themeFill="background1" w:themeFillShade="F2"/>
              </w:tcPr>
              <w:p w14:paraId="186AD2D3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608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dashSmallGap" w:sz="4" w:space="0" w:color="auto"/>
                </w:tcBorders>
                <w:shd w:val="clear" w:color="auto" w:fill="F2F2F2" w:themeFill="background1" w:themeFillShade="F2"/>
              </w:tcPr>
              <w:p w14:paraId="5526B826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683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dashSmallGap" w:sz="4" w:space="0" w:color="auto"/>
                </w:tcBorders>
                <w:shd w:val="clear" w:color="auto" w:fill="F2F2F2" w:themeFill="background1" w:themeFillShade="F2"/>
              </w:tcPr>
              <w:p w14:paraId="49737F4B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75723020" w14:textId="77777777" w:rsidTr="00B120D4">
        <w:tc>
          <w:tcPr>
            <w:tcW w:w="426" w:type="dxa"/>
          </w:tcPr>
          <w:p w14:paraId="36983C15" w14:textId="77777777" w:rsidR="00F92878" w:rsidRPr="00B120D4" w:rsidRDefault="00F92878" w:rsidP="00F92878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6</w:t>
            </w:r>
          </w:p>
        </w:tc>
        <w:tc>
          <w:tcPr>
            <w:tcW w:w="8505" w:type="dxa"/>
          </w:tcPr>
          <w:p w14:paraId="0945B0CC" w14:textId="77777777" w:rsidR="00F92878" w:rsidRPr="00B120D4" w:rsidRDefault="00F92878" w:rsidP="00F92878">
            <w:pPr>
              <w:rPr>
                <w:sz w:val="20"/>
                <w:szCs w:val="24"/>
                <w:u w:val="single"/>
              </w:rPr>
            </w:pPr>
            <w:r w:rsidRPr="00B120D4">
              <w:rPr>
                <w:sz w:val="20"/>
                <w:szCs w:val="24"/>
                <w:u w:val="single"/>
              </w:rPr>
              <w:t>For Residential Works exceeding $20,000 –</w:t>
            </w:r>
          </w:p>
          <w:p w14:paraId="519C3A4E" w14:textId="77777777" w:rsidR="00F92878" w:rsidRPr="00B120D4" w:rsidRDefault="00F92878" w:rsidP="00F92878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Home Indemnity Insurance (for Class 1a) or;</w:t>
            </w:r>
          </w:p>
          <w:p w14:paraId="7175A504" w14:textId="2F823E41" w:rsidR="00F92878" w:rsidRPr="00B120D4" w:rsidRDefault="00F92878" w:rsidP="00F92878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Owner/Builder Approval must be provided, i</w:t>
            </w:r>
            <w:r w:rsidR="005E6BE6" w:rsidRPr="00B120D4">
              <w:rPr>
                <w:sz w:val="20"/>
                <w:szCs w:val="24"/>
              </w:rPr>
              <w:t>f</w:t>
            </w:r>
            <w:r w:rsidRPr="00B120D4">
              <w:rPr>
                <w:sz w:val="20"/>
                <w:szCs w:val="24"/>
              </w:rPr>
              <w:t xml:space="preserve"> a registered builder is not going to be used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1761635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EA430" w14:textId="15DC478D" w:rsidR="00F92878" w:rsidRDefault="00F92878" w:rsidP="00F92878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32"/>
              </w:rPr>
              <w:id w:val="2103606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86CC2" w14:textId="41261EBC" w:rsidR="00F92878" w:rsidRDefault="00F92878" w:rsidP="00F92878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156937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022C3" w14:textId="77777777" w:rsidR="00F92878" w:rsidRDefault="00F92878" w:rsidP="00F92878">
                <w:pPr>
                  <w:rPr>
                    <w:sz w:val="32"/>
                    <w:szCs w:val="32"/>
                  </w:rPr>
                </w:pPr>
                <w:r w:rsidRPr="00BD2BD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32"/>
              </w:rPr>
              <w:id w:val="1189411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1344D" w14:textId="45EC2579" w:rsidR="00F92878" w:rsidRPr="00F92878" w:rsidRDefault="00F92878" w:rsidP="00F92878">
                <w:pPr>
                  <w:rPr>
                    <w:sz w:val="32"/>
                    <w:szCs w:val="32"/>
                  </w:rPr>
                </w:pPr>
                <w:r w:rsidRPr="00F9287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194544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DBD44" w14:textId="54C8F28A" w:rsidR="00F92878" w:rsidRDefault="00F92878" w:rsidP="00F92878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32"/>
              </w:rPr>
              <w:id w:val="1529211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05F2A" w14:textId="77777777" w:rsidR="00F92878" w:rsidRDefault="00F92878" w:rsidP="00F92878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49C06868" w14:textId="7C81F651" w:rsidR="00F92878" w:rsidRDefault="00F92878" w:rsidP="00F92878"/>
        </w:tc>
      </w:tr>
      <w:tr w:rsidR="00B312A4" w14:paraId="40A5C7F4" w14:textId="77777777" w:rsidTr="00B120D4">
        <w:tc>
          <w:tcPr>
            <w:tcW w:w="426" w:type="dxa"/>
          </w:tcPr>
          <w:p w14:paraId="38AD2D5E" w14:textId="77777777" w:rsidR="00F92878" w:rsidRPr="00B120D4" w:rsidRDefault="00F92878" w:rsidP="00ED31E9">
            <w:pPr>
              <w:rPr>
                <w:sz w:val="20"/>
                <w:szCs w:val="24"/>
              </w:rPr>
            </w:pPr>
            <w:r w:rsidRPr="00B120D4">
              <w:rPr>
                <w:sz w:val="20"/>
                <w:szCs w:val="24"/>
              </w:rPr>
              <w:t>7</w:t>
            </w:r>
          </w:p>
        </w:tc>
        <w:tc>
          <w:tcPr>
            <w:tcW w:w="8505" w:type="dxa"/>
          </w:tcPr>
          <w:p w14:paraId="66B23ECC" w14:textId="6FE15B2A" w:rsidR="00F92878" w:rsidRPr="00B120D4" w:rsidRDefault="00F92878" w:rsidP="00ED31E9">
            <w:pPr>
              <w:rPr>
                <w:i/>
                <w:iCs/>
                <w:sz w:val="20"/>
                <w:szCs w:val="24"/>
              </w:rPr>
            </w:pPr>
            <w:r w:rsidRPr="00B120D4">
              <w:rPr>
                <w:i/>
                <w:iCs/>
                <w:sz w:val="20"/>
                <w:szCs w:val="24"/>
                <w:u w:val="single"/>
              </w:rPr>
              <w:t>BA20 – Notice and Request for consent to encroach or adversely affect</w:t>
            </w:r>
            <w:r w:rsidR="005E6BE6" w:rsidRPr="00B120D4">
              <w:rPr>
                <w:i/>
                <w:iCs/>
                <w:sz w:val="20"/>
                <w:szCs w:val="24"/>
              </w:rPr>
              <w:t xml:space="preserve"> (if applicable)</w:t>
            </w:r>
          </w:p>
          <w:p w14:paraId="5F1FF52B" w14:textId="77777777" w:rsidR="00F92878" w:rsidRPr="00B120D4" w:rsidRDefault="00F92878" w:rsidP="00F92878">
            <w:pPr>
              <w:pStyle w:val="ListParagraph"/>
              <w:numPr>
                <w:ilvl w:val="0"/>
                <w:numId w:val="23"/>
              </w:numPr>
              <w:spacing w:before="0"/>
              <w:rPr>
                <w:i/>
                <w:iCs/>
                <w:sz w:val="20"/>
                <w:szCs w:val="24"/>
              </w:rPr>
            </w:pPr>
            <w:r w:rsidRPr="00B120D4">
              <w:rPr>
                <w:i/>
                <w:iCs/>
                <w:sz w:val="20"/>
                <w:szCs w:val="24"/>
              </w:rPr>
              <w:t xml:space="preserve">Evidence that all consents or court orders have been obtained and/or statement on application form has been filled out and signed </w:t>
            </w:r>
          </w:p>
        </w:tc>
        <w:sdt>
          <w:sdtPr>
            <w:rPr>
              <w:sz w:val="32"/>
              <w:szCs w:val="32"/>
            </w:rPr>
            <w:id w:val="-768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680D6363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906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64AAB4F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2488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3ED4612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B736238" w14:textId="77777777" w:rsidR="00F92878" w:rsidRDefault="00F92878" w:rsidP="00543A97">
      <w:pPr>
        <w:spacing w:before="0" w:line="264" w:lineRule="auto"/>
      </w:pPr>
    </w:p>
    <w:p w14:paraId="21ECEE8A" w14:textId="25C68648" w:rsidR="006C16A7" w:rsidRPr="00266D05" w:rsidRDefault="006C16A7" w:rsidP="00543A97">
      <w:pPr>
        <w:spacing w:before="0" w:line="264" w:lineRule="auto"/>
      </w:pPr>
    </w:p>
    <w:sectPr w:rsidR="006C16A7" w:rsidRPr="00266D05" w:rsidSect="00CA1DE4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700" w:right="859" w:bottom="1701" w:left="839" w:header="0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276A" w14:textId="77777777" w:rsidR="00B44692" w:rsidRDefault="00B44692" w:rsidP="001C3135">
      <w:pPr>
        <w:spacing w:after="0"/>
      </w:pPr>
      <w:r>
        <w:separator/>
      </w:r>
    </w:p>
  </w:endnote>
  <w:endnote w:type="continuationSeparator" w:id="0">
    <w:p w14:paraId="0ECB59A9" w14:textId="77777777" w:rsidR="00B44692" w:rsidRDefault="00B44692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603A" w14:textId="77777777" w:rsidR="00CA1DE4" w:rsidRDefault="00D32EC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365F6D" wp14:editId="07F7CE04">
          <wp:simplePos x="0" y="0"/>
          <wp:positionH relativeFrom="margin">
            <wp:align>right</wp:align>
          </wp:positionH>
          <wp:positionV relativeFrom="margin">
            <wp:posOffset>8164195</wp:posOffset>
          </wp:positionV>
          <wp:extent cx="1022985" cy="456565"/>
          <wp:effectExtent l="0" t="0" r="571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AC04" w14:textId="77777777" w:rsidR="000639C5" w:rsidRPr="00D32ECB" w:rsidRDefault="00D32ECB" w:rsidP="00D32ECB">
    <w:pPr>
      <w:pStyle w:val="Footer"/>
      <w:rPr>
        <w:color w:val="27A9E1" w:themeColor="accent1"/>
      </w:rPr>
    </w:pPr>
    <w:r w:rsidRPr="00D32ECB">
      <w:rPr>
        <w:color w:val="27A9E1" w:themeColor="accent1"/>
      </w:rPr>
      <w:t>Shire of Ashburton</w:t>
    </w:r>
  </w:p>
  <w:p w14:paraId="2498D48B" w14:textId="77777777" w:rsidR="000639C5" w:rsidRPr="00D32ECB" w:rsidRDefault="000639C5" w:rsidP="00CA1DE4">
    <w:pPr>
      <w:pStyle w:val="FootnoteText"/>
      <w:rPr>
        <w:b/>
        <w:bCs/>
      </w:rPr>
    </w:pPr>
    <w:r w:rsidRPr="00D32ECB">
      <w:rPr>
        <w:b/>
        <w:bCs/>
      </w:rPr>
      <w:t>ONSLOW | PANNAWONICA | PARABURDOO</w:t>
    </w:r>
    <w:r w:rsidR="00524617" w:rsidRPr="00D32ECB">
      <w:rPr>
        <w:b/>
        <w:bCs/>
      </w:rPr>
      <w:t xml:space="preserve"> | TOM PRICE</w:t>
    </w:r>
  </w:p>
  <w:p w14:paraId="161EB017" w14:textId="77777777" w:rsidR="000639C5" w:rsidRPr="00CA1DE4" w:rsidRDefault="000639C5" w:rsidP="00CA1DE4">
    <w:pPr>
      <w:pStyle w:val="FootnoteText"/>
      <w:rPr>
        <w:rStyle w:val="FootnoteReference"/>
      </w:rPr>
    </w:pPr>
    <w:r w:rsidRPr="000639C5">
      <w:rPr>
        <w:rStyle w:val="FootnoteReference"/>
      </w:rPr>
      <w:t>www.ashburton.wa.gov.a</w:t>
    </w:r>
    <w:r w:rsidR="00D32ECB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F545" w14:textId="77777777" w:rsidR="00B44692" w:rsidRDefault="00B44692" w:rsidP="001C3135">
      <w:pPr>
        <w:spacing w:after="0"/>
      </w:pPr>
      <w:r>
        <w:separator/>
      </w:r>
    </w:p>
  </w:footnote>
  <w:footnote w:type="continuationSeparator" w:id="0">
    <w:p w14:paraId="4E0A42E1" w14:textId="77777777" w:rsidR="00B44692" w:rsidRDefault="00B44692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CC42" w14:textId="77777777" w:rsidR="00D94D6D" w:rsidRDefault="00CA1DE4" w:rsidP="007B5CD9">
    <w:pPr>
      <w:pStyle w:val="Header"/>
      <w:ind w:right="-226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0A8132" wp14:editId="480B43D7">
              <wp:simplePos x="0" y="0"/>
              <wp:positionH relativeFrom="column">
                <wp:posOffset>5469255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126" name="Group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27" name="Picture 12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Picture 1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22983B" id="Group 126" o:spid="_x0000_s1026" style="position:absolute;margin-left:430.65pt;margin-top:0;width:122.9pt;height:142.65pt;z-index:251662336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">
                <v:imagedata r:id="rId3" o:title="Icon&#10;&#10;Description automatically generated"/>
              </v:shape>
              <v:shape id="Picture 128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5F02" w14:textId="5A3A43AD" w:rsidR="00B120D4" w:rsidRDefault="00B120D4" w:rsidP="00B120D4">
    <w:pPr>
      <w:spacing w:before="0" w:line="264" w:lineRule="auto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FB4EC4B" wp14:editId="79735E61">
          <wp:simplePos x="0" y="0"/>
          <wp:positionH relativeFrom="margin">
            <wp:posOffset>-253973</wp:posOffset>
          </wp:positionH>
          <wp:positionV relativeFrom="paragraph">
            <wp:posOffset>237987</wp:posOffset>
          </wp:positionV>
          <wp:extent cx="2461895" cy="86614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776BA1" wp14:editId="51DF40D1">
              <wp:simplePos x="0" y="0"/>
              <wp:positionH relativeFrom="page">
                <wp:align>right</wp:align>
              </wp:positionH>
              <wp:positionV relativeFrom="paragraph">
                <wp:posOffset>-387</wp:posOffset>
              </wp:positionV>
              <wp:extent cx="1560830" cy="1811655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90481D" id="Group 3" o:spid="_x0000_s1026" style="position:absolute;margin-left:71.7pt;margin-top:-.05pt;width:122.9pt;height:142.65pt;z-index:-251655168;mso-position-horizontal:right;mso-position-horizontal-relative:page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">
                <v:imagedata r:id="rId4" o:title="Icon&#10;&#10;Description automatically generated"/>
              </v:shape>
              <v:shape id="Picture 4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">
                <v:imagedata r:id="rId5" o:title=""/>
              </v:shape>
              <w10:wrap anchorx="page"/>
            </v:group>
          </w:pict>
        </mc:Fallback>
      </mc:AlternateContent>
    </w:r>
  </w:p>
  <w:p w14:paraId="28113BDB" w14:textId="27026A1F" w:rsidR="00B120D4" w:rsidRDefault="00B120D4" w:rsidP="00B120D4">
    <w:pPr>
      <w:spacing w:before="0" w:line="264" w:lineRule="auto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49699FEA" w14:textId="4F786EAA" w:rsidR="00B120D4" w:rsidRPr="001C7875" w:rsidRDefault="00B120D4" w:rsidP="00B120D4">
    <w:pPr>
      <w:spacing w:before="0" w:line="264" w:lineRule="auto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7428A5C0" w14:textId="4F2BB66F" w:rsidR="00B120D4" w:rsidRDefault="00B120D4" w:rsidP="00B120D4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bookmarkStart w:id="0" w:name="_Hlk172559086"/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APPLICATION CHECKLIST FOR AN </w:t>
    </w:r>
  </w:p>
  <w:p w14:paraId="566BBD78" w14:textId="09847D76" w:rsidR="00B120D4" w:rsidRPr="001C7875" w:rsidRDefault="00B120D4" w:rsidP="00B120D4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CERTIFIED BUILDING PERMIT (BA</w:t>
    </w:r>
    <w:r>
      <w:rPr>
        <w:rFonts w:asciiTheme="majorHAnsi" w:hAnsiTheme="majorHAnsi"/>
        <w:b/>
        <w:bCs/>
        <w:color w:val="005BB1" w:themeColor="text2" w:themeTint="BF"/>
        <w:sz w:val="36"/>
        <w:szCs w:val="44"/>
      </w:rPr>
      <w:t>1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)</w:t>
    </w:r>
  </w:p>
  <w:bookmarkEnd w:id="0"/>
  <w:p w14:paraId="576B48B8" w14:textId="3DF222A1" w:rsidR="00D94D6D" w:rsidRDefault="00D9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F4C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1C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8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67B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2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CA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6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41E7"/>
    <w:multiLevelType w:val="hybridMultilevel"/>
    <w:tmpl w:val="3424A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3" w15:restartNumberingAfterBreak="0">
    <w:nsid w:val="5A9A138F"/>
    <w:multiLevelType w:val="hybridMultilevel"/>
    <w:tmpl w:val="1104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30113">
    <w:abstractNumId w:val="12"/>
  </w:num>
  <w:num w:numId="2" w16cid:durableId="1161578848">
    <w:abstractNumId w:val="9"/>
  </w:num>
  <w:num w:numId="3" w16cid:durableId="2046172031">
    <w:abstractNumId w:val="7"/>
  </w:num>
  <w:num w:numId="4" w16cid:durableId="1453089305">
    <w:abstractNumId w:val="6"/>
  </w:num>
  <w:num w:numId="5" w16cid:durableId="957561887">
    <w:abstractNumId w:val="5"/>
  </w:num>
  <w:num w:numId="6" w16cid:durableId="1039816239">
    <w:abstractNumId w:val="4"/>
  </w:num>
  <w:num w:numId="7" w16cid:durableId="969358874">
    <w:abstractNumId w:val="8"/>
  </w:num>
  <w:num w:numId="8" w16cid:durableId="718633212">
    <w:abstractNumId w:val="3"/>
  </w:num>
  <w:num w:numId="9" w16cid:durableId="983772387">
    <w:abstractNumId w:val="2"/>
  </w:num>
  <w:num w:numId="10" w16cid:durableId="1592424270">
    <w:abstractNumId w:val="1"/>
  </w:num>
  <w:num w:numId="11" w16cid:durableId="486287723">
    <w:abstractNumId w:val="0"/>
  </w:num>
  <w:num w:numId="12" w16cid:durableId="476341117">
    <w:abstractNumId w:val="11"/>
  </w:num>
  <w:num w:numId="13" w16cid:durableId="1820343200">
    <w:abstractNumId w:val="11"/>
  </w:num>
  <w:num w:numId="14" w16cid:durableId="1363634141">
    <w:abstractNumId w:val="11"/>
  </w:num>
  <w:num w:numId="15" w16cid:durableId="1021008089">
    <w:abstractNumId w:val="11"/>
  </w:num>
  <w:num w:numId="16" w16cid:durableId="985940993">
    <w:abstractNumId w:val="11"/>
  </w:num>
  <w:num w:numId="17" w16cid:durableId="949507767">
    <w:abstractNumId w:val="11"/>
  </w:num>
  <w:num w:numId="18" w16cid:durableId="2074619193">
    <w:abstractNumId w:val="11"/>
  </w:num>
  <w:num w:numId="19" w16cid:durableId="1130898876">
    <w:abstractNumId w:val="11"/>
  </w:num>
  <w:num w:numId="20" w16cid:durableId="422799580">
    <w:abstractNumId w:val="11"/>
  </w:num>
  <w:num w:numId="21" w16cid:durableId="1329213289">
    <w:abstractNumId w:val="11"/>
  </w:num>
  <w:num w:numId="22" w16cid:durableId="189072584">
    <w:abstractNumId w:val="10"/>
  </w:num>
  <w:num w:numId="23" w16cid:durableId="1638798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2"/>
    <w:rsid w:val="000639C5"/>
    <w:rsid w:val="0007568E"/>
    <w:rsid w:val="00081B6C"/>
    <w:rsid w:val="00092E47"/>
    <w:rsid w:val="00103CFB"/>
    <w:rsid w:val="001367AD"/>
    <w:rsid w:val="00196DBF"/>
    <w:rsid w:val="001C3135"/>
    <w:rsid w:val="00224E36"/>
    <w:rsid w:val="0024666C"/>
    <w:rsid w:val="00261336"/>
    <w:rsid w:val="00266D05"/>
    <w:rsid w:val="00267571"/>
    <w:rsid w:val="00282308"/>
    <w:rsid w:val="003512E9"/>
    <w:rsid w:val="00356DD6"/>
    <w:rsid w:val="00362825"/>
    <w:rsid w:val="00385BDD"/>
    <w:rsid w:val="0042119B"/>
    <w:rsid w:val="00434BE0"/>
    <w:rsid w:val="00436DC2"/>
    <w:rsid w:val="00443CC8"/>
    <w:rsid w:val="00445B69"/>
    <w:rsid w:val="00476CDE"/>
    <w:rsid w:val="004A37DE"/>
    <w:rsid w:val="004B767F"/>
    <w:rsid w:val="00502004"/>
    <w:rsid w:val="00524617"/>
    <w:rsid w:val="00543A97"/>
    <w:rsid w:val="00557000"/>
    <w:rsid w:val="005E2629"/>
    <w:rsid w:val="005E6BE6"/>
    <w:rsid w:val="00602CCA"/>
    <w:rsid w:val="00653D30"/>
    <w:rsid w:val="006602F4"/>
    <w:rsid w:val="006C16A7"/>
    <w:rsid w:val="007B5CD9"/>
    <w:rsid w:val="007D3377"/>
    <w:rsid w:val="007E628B"/>
    <w:rsid w:val="007F7DB8"/>
    <w:rsid w:val="00803900"/>
    <w:rsid w:val="00875555"/>
    <w:rsid w:val="00934FCE"/>
    <w:rsid w:val="00960DDE"/>
    <w:rsid w:val="00A030A9"/>
    <w:rsid w:val="00A759BE"/>
    <w:rsid w:val="00AA5159"/>
    <w:rsid w:val="00B120D4"/>
    <w:rsid w:val="00B312A4"/>
    <w:rsid w:val="00B44692"/>
    <w:rsid w:val="00B52535"/>
    <w:rsid w:val="00C563DC"/>
    <w:rsid w:val="00C65D40"/>
    <w:rsid w:val="00C90FC3"/>
    <w:rsid w:val="00CA1DE4"/>
    <w:rsid w:val="00CB7483"/>
    <w:rsid w:val="00D20C3B"/>
    <w:rsid w:val="00D32ECB"/>
    <w:rsid w:val="00D6705F"/>
    <w:rsid w:val="00D94D6D"/>
    <w:rsid w:val="00DB20BB"/>
    <w:rsid w:val="00DF10B3"/>
    <w:rsid w:val="00E0082D"/>
    <w:rsid w:val="00ED0C47"/>
    <w:rsid w:val="00EE30F2"/>
    <w:rsid w:val="00EF54BD"/>
    <w:rsid w:val="00F116A1"/>
    <w:rsid w:val="00F15911"/>
    <w:rsid w:val="00F8288B"/>
    <w:rsid w:val="00F92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1ADD1"/>
  <w15:docId w15:val="{FD78C7EA-A79F-45E8-A3D5-4BE7B6C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5"/>
    <w:pPr>
      <w:spacing w:before="12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5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55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1DE4"/>
    <w:pPr>
      <w:tabs>
        <w:tab w:val="center" w:pos="4320"/>
        <w:tab w:val="right" w:pos="8640"/>
      </w:tabs>
      <w:spacing w:after="0"/>
      <w:jc w:val="center"/>
    </w:pPr>
    <w:rPr>
      <w:b/>
      <w:bCs/>
      <w:color w:val="003562" w:themeColor="text1"/>
      <w:spacing w:val="10"/>
    </w:rPr>
  </w:style>
  <w:style w:type="character" w:customStyle="1" w:styleId="FooterChar">
    <w:name w:val="Footer Char"/>
    <w:basedOn w:val="DefaultParagraphFont"/>
    <w:link w:val="Footer"/>
    <w:uiPriority w:val="99"/>
    <w:rsid w:val="00CA1DE4"/>
    <w:rPr>
      <w:b/>
      <w:bCs/>
      <w:color w:val="003562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66C"/>
    <w:pPr>
      <w:widowControl w:val="0"/>
      <w:autoSpaceDE w:val="0"/>
      <w:autoSpaceDN w:val="0"/>
      <w:adjustRightInd w:val="0"/>
      <w:spacing w:after="0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96D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5555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555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5555"/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55"/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5555"/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55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55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55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55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55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5555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55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5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5555"/>
    <w:rPr>
      <w:b/>
      <w:bCs/>
    </w:rPr>
  </w:style>
  <w:style w:type="character" w:styleId="Emphasis">
    <w:name w:val="Emphasis"/>
    <w:basedOn w:val="DefaultParagraphFont"/>
    <w:uiPriority w:val="20"/>
    <w:qFormat/>
    <w:rsid w:val="00875555"/>
    <w:rPr>
      <w:i/>
      <w:iCs/>
    </w:rPr>
  </w:style>
  <w:style w:type="paragraph" w:styleId="NoSpacing">
    <w:name w:val="No Spacing"/>
    <w:uiPriority w:val="1"/>
    <w:qFormat/>
    <w:rsid w:val="008755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5555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555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55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55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5555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55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5555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55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55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55"/>
    <w:pPr>
      <w:outlineLvl w:val="9"/>
    </w:pPr>
  </w:style>
  <w:style w:type="paragraph" w:styleId="ListParagraph">
    <w:name w:val="List Paragraph"/>
    <w:basedOn w:val="Normal"/>
    <w:uiPriority w:val="34"/>
    <w:qFormat/>
    <w:rsid w:val="00DB20BB"/>
    <w:pPr>
      <w:ind w:left="720"/>
      <w:contextualSpacing/>
    </w:pPr>
  </w:style>
  <w:style w:type="table" w:styleId="PlainTable2">
    <w:name w:val="Plain Table 2"/>
    <w:basedOn w:val="TableNormal"/>
    <w:uiPriority w:val="42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309FFF" w:themeColor="text1" w:themeTint="80"/>
        <w:bottom w:val="single" w:sz="4" w:space="0" w:color="309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09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2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1Horz">
      <w:tblPr/>
      <w:tcPr>
        <w:tcBorders>
          <w:top w:val="single" w:sz="4" w:space="0" w:color="309FFF" w:themeColor="text1" w:themeTint="80"/>
          <w:bottom w:val="single" w:sz="4" w:space="0" w:color="309F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AB2FF" w:themeColor="accent6" w:themeTint="66"/>
        <w:left w:val="single" w:sz="4" w:space="0" w:color="5AB2FF" w:themeColor="accent6" w:themeTint="66"/>
        <w:bottom w:val="single" w:sz="4" w:space="0" w:color="5AB2FF" w:themeColor="accent6" w:themeTint="66"/>
        <w:right w:val="single" w:sz="4" w:space="0" w:color="5AB2FF" w:themeColor="accent6" w:themeTint="66"/>
        <w:insideH w:val="single" w:sz="4" w:space="0" w:color="5AB2FF" w:themeColor="accent6" w:themeTint="66"/>
        <w:insideV w:val="single" w:sz="4" w:space="0" w:color="5AB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7Colorful">
    <w:name w:val="Grid Table 7 Colorful"/>
    <w:basedOn w:val="TableNormal"/>
    <w:uiPriority w:val="52"/>
    <w:rsid w:val="00557000"/>
    <w:pPr>
      <w:spacing w:after="0" w:line="240" w:lineRule="auto"/>
    </w:pPr>
    <w:rPr>
      <w:color w:val="003562" w:themeColor="text1"/>
    </w:r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bottom w:val="single" w:sz="4" w:space="0" w:color="078CFF" w:themeColor="accent6" w:themeTint="99"/>
        <w:insideH w:val="single" w:sz="4" w:space="0" w:color="078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0DCD7" w:themeColor="accent3" w:themeTint="99"/>
        <w:bottom w:val="single" w:sz="4" w:space="0" w:color="50DCD7" w:themeColor="accent3" w:themeTint="99"/>
        <w:insideH w:val="single" w:sz="4" w:space="0" w:color="50DC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2" w:themeFill="accent3" w:themeFillTint="33"/>
      </w:tcPr>
    </w:tblStylePr>
    <w:tblStylePr w:type="band1Horz">
      <w:tblPr/>
      <w:tcPr>
        <w:shd w:val="clear" w:color="auto" w:fill="C4F3F2" w:themeFill="accent3" w:themeFillTint="33"/>
      </w:tcPr>
    </w:tblStylePr>
  </w:style>
  <w:style w:type="table" w:styleId="ListTable2">
    <w:name w:val="List Table 2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bottom w:val="single" w:sz="4" w:space="0" w:color="078CFF" w:themeColor="text1" w:themeTint="99"/>
        <w:insideH w:val="single" w:sz="4" w:space="0" w:color="078C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9E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9E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9E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9E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000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A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A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A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A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Footer"/>
    <w:link w:val="FootnoteTextChar"/>
    <w:uiPriority w:val="99"/>
    <w:unhideWhenUsed/>
    <w:rsid w:val="00CA1DE4"/>
    <w:rPr>
      <w:b w:val="0"/>
      <w:bCs w:val="0"/>
      <w:spacing w:val="2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DE4"/>
    <w:rPr>
      <w:color w:val="003562" w:themeColor="text1"/>
      <w:spacing w:val="20"/>
      <w:sz w:val="16"/>
      <w:szCs w:val="16"/>
    </w:rPr>
  </w:style>
  <w:style w:type="character" w:styleId="FootnoteReference">
    <w:name w:val="footnote reference"/>
    <w:uiPriority w:val="99"/>
    <w:unhideWhenUsed/>
    <w:rsid w:val="00CA1DE4"/>
  </w:style>
  <w:style w:type="paragraph" w:customStyle="1" w:styleId="DocumentDescription">
    <w:name w:val="Document Description"/>
    <w:rsid w:val="00524617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92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merce.wa.gov.au/building-and-energy/find-registered-build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ilding@ashburton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ilding@ashburton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tf.wa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mford\AppData\Local\Temp\MicrosoftEdgeDownloads\236f4898-7926-4aa9-8f5c-3d5cbcb23e48\Memo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C459F4E0D241BB0B3C47F675E586" ma:contentTypeVersion="16" ma:contentTypeDescription="Create a new document." ma:contentTypeScope="" ma:versionID="15b623bd6a059aeb3e3783c32f88cfbb">
  <xsd:schema xmlns:xsd="http://www.w3.org/2001/XMLSchema" xmlns:xs="http://www.w3.org/2001/XMLSchema" xmlns:p="http://schemas.microsoft.com/office/2006/metadata/properties" xmlns:ns2="37aac957-b9df-4f14-87ac-aaaaccf9c9a0" xmlns:ns3="320ec887-843c-4174-8f82-6051924e9541" targetNamespace="http://schemas.microsoft.com/office/2006/metadata/properties" ma:root="true" ma:fieldsID="b4ae3c9e6ea69df9ca88dd68f6f6260d" ns2:_="" ns3:_="">
    <xsd:import namespace="37aac957-b9df-4f14-87ac-aaaaccf9c9a0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957-b9df-4f14-87ac-aaaaccf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ec887-843c-4174-8f82-6051924e9541" xsi:nil="true"/>
    <lcf76f155ced4ddcb4097134ff3c332f xmlns="37aac957-b9df-4f14-87ac-aaaaccf9c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CFF05-815E-4704-80AC-FEF97097B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55839-BEA1-4FA9-8A30-B11FC353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957-b9df-4f14-87ac-aaaaccf9c9a0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7BFAC-CEAD-4C97-B8D8-AE5466A5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D5578-E882-4172-8B54-A9256FADF240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23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Melissah Bamford</dc:creator>
  <cp:lastModifiedBy>Demi Pickering</cp:lastModifiedBy>
  <cp:revision>9</cp:revision>
  <cp:lastPrinted>2012-03-15T02:24:00Z</cp:lastPrinted>
  <dcterms:created xsi:type="dcterms:W3CDTF">2024-03-18T06:00:00Z</dcterms:created>
  <dcterms:modified xsi:type="dcterms:W3CDTF">2024-08-07T02:10:00Z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0x01010005D8C459F4E0D241BB0B3C47F675E586</vt:lpwstr>
  </property>
  <property fmtid="{D5CDD505-2E9C-101B-9397-08002B2CF9AE}" pid="3" name="SynergySoftUID">
    <vt:lpwstr>K5A4F6180</vt:lpwstr>
  </property>
</Properties>
</file>