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1192" w14:textId="27318494" w:rsidR="002E1129" w:rsidRPr="002E1129" w:rsidRDefault="0045063A" w:rsidP="002E1129">
      <w:pPr>
        <w:spacing w:before="0" w:line="264" w:lineRule="auto"/>
        <w:jc w:val="center"/>
        <w:rPr>
          <w:rFonts w:asciiTheme="majorHAnsi" w:hAnsiTheme="majorHAnsi"/>
          <w:b/>
          <w:bCs/>
          <w:sz w:val="22"/>
          <w:szCs w:val="28"/>
        </w:rPr>
      </w:pPr>
      <w:r w:rsidRPr="001C787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B7F217" wp14:editId="63CDCCEF">
                <wp:simplePos x="0" y="0"/>
                <wp:positionH relativeFrom="margin">
                  <wp:align>center</wp:align>
                </wp:positionH>
                <wp:positionV relativeFrom="paragraph">
                  <wp:posOffset>221</wp:posOffset>
                </wp:positionV>
                <wp:extent cx="6997065" cy="1208405"/>
                <wp:effectExtent l="0" t="0" r="1333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1208405"/>
                        </a:xfrm>
                        <a:prstGeom prst="rect">
                          <a:avLst/>
                        </a:prstGeom>
                        <a:solidFill>
                          <a:srgbClr val="E66A2E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D4CFC9">
                              <a:lumMod val="1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91BD9D" w14:textId="461DA712" w:rsidR="0045063A" w:rsidRPr="007B67F5" w:rsidRDefault="0045063A" w:rsidP="0045063A">
                            <w:p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>This Checklist is to assist applicants to prepare a complete</w:t>
                            </w:r>
                            <w:r w:rsidR="006955B3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7B67F5">
                              <w:rPr>
                                <w:sz w:val="20"/>
                                <w:szCs w:val="24"/>
                              </w:rPr>
                              <w:t>application</w:t>
                            </w:r>
                            <w:r w:rsidR="006955B3">
                              <w:rPr>
                                <w:sz w:val="20"/>
                                <w:szCs w:val="24"/>
                              </w:rPr>
                              <w:t xml:space="preserve"> to amend an existing building permit</w:t>
                            </w:r>
                            <w:r w:rsidRPr="007B67F5">
                              <w:rPr>
                                <w:sz w:val="20"/>
                                <w:szCs w:val="24"/>
                              </w:rPr>
                              <w:t xml:space="preserve">. Please note further information and/or modifications may still be requested by the Shire’s Building Surveyor. </w:t>
                            </w:r>
                          </w:p>
                          <w:p w14:paraId="6623E143" w14:textId="77777777" w:rsidR="0045063A" w:rsidRPr="007B67F5" w:rsidRDefault="0045063A" w:rsidP="0045063A">
                            <w:p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>Applications can be lodged via:</w:t>
                            </w:r>
                          </w:p>
                          <w:p w14:paraId="0985AE25" w14:textId="77777777" w:rsidR="0045063A" w:rsidRPr="007B67F5" w:rsidRDefault="0045063A" w:rsidP="0045063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 xml:space="preserve">Email at </w:t>
                            </w:r>
                            <w:hyperlink r:id="rId11" w:history="1">
                              <w:r w:rsidRPr="007B67F5">
                                <w:rPr>
                                  <w:rStyle w:val="Hyperlink"/>
                                  <w:color w:val="27A9E1" w:themeColor="accent1"/>
                                  <w:sz w:val="20"/>
                                  <w:szCs w:val="24"/>
                                </w:rPr>
                                <w:t>building@ashburton.wa.gov.au</w:t>
                              </w:r>
                            </w:hyperlink>
                            <w:r w:rsidRPr="007B67F5">
                              <w:rPr>
                                <w:color w:val="27A9E1" w:themeColor="accent1"/>
                                <w:sz w:val="20"/>
                                <w:szCs w:val="24"/>
                              </w:rPr>
                              <w:t xml:space="preserve">; </w:t>
                            </w:r>
                            <w:r w:rsidRPr="007B67F5">
                              <w:rPr>
                                <w:sz w:val="20"/>
                                <w:szCs w:val="24"/>
                              </w:rPr>
                              <w:t xml:space="preserve">or </w:t>
                            </w:r>
                          </w:p>
                          <w:p w14:paraId="68767D02" w14:textId="77777777" w:rsidR="0045063A" w:rsidRPr="007B67F5" w:rsidRDefault="0045063A" w:rsidP="0045063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>In person at the Tom Price reception building at Lot 246 Poinciana St, Tom Price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7F2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50.95pt;height:95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" fillcolor="#f5c3ab" strokecolor="#171512" strokeweight="1pt">
                <v:textbox>
                  <w:txbxContent>
                    <w:p w14:paraId="0491BD9D" w14:textId="461DA712" w:rsidR="0045063A" w:rsidRPr="007B67F5" w:rsidRDefault="0045063A" w:rsidP="0045063A">
                      <w:p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>This Checklist is to assist applicants to prepare a complete</w:t>
                      </w:r>
                      <w:r w:rsidR="006955B3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Pr="007B67F5">
                        <w:rPr>
                          <w:sz w:val="20"/>
                          <w:szCs w:val="24"/>
                        </w:rPr>
                        <w:t>application</w:t>
                      </w:r>
                      <w:r w:rsidR="006955B3">
                        <w:rPr>
                          <w:sz w:val="20"/>
                          <w:szCs w:val="24"/>
                        </w:rPr>
                        <w:t xml:space="preserve"> to amend an existing building permit</w:t>
                      </w:r>
                      <w:r w:rsidRPr="007B67F5">
                        <w:rPr>
                          <w:sz w:val="20"/>
                          <w:szCs w:val="24"/>
                        </w:rPr>
                        <w:t xml:space="preserve">. Please note further information and/or modifications may still be requested by the Shire’s Building Surveyor. </w:t>
                      </w:r>
                    </w:p>
                    <w:p w14:paraId="6623E143" w14:textId="77777777" w:rsidR="0045063A" w:rsidRPr="007B67F5" w:rsidRDefault="0045063A" w:rsidP="0045063A">
                      <w:p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>Applications can be lodged via:</w:t>
                      </w:r>
                    </w:p>
                    <w:p w14:paraId="0985AE25" w14:textId="77777777" w:rsidR="0045063A" w:rsidRPr="007B67F5" w:rsidRDefault="0045063A" w:rsidP="0045063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 xml:space="preserve">Email at </w:t>
                      </w:r>
                      <w:hyperlink r:id="rId12" w:history="1">
                        <w:r w:rsidRPr="007B67F5">
                          <w:rPr>
                            <w:rStyle w:val="Hyperlink"/>
                            <w:color w:val="27A9E1" w:themeColor="accent1"/>
                            <w:sz w:val="20"/>
                            <w:szCs w:val="24"/>
                          </w:rPr>
                          <w:t>building@ashburton.wa.gov.au</w:t>
                        </w:r>
                      </w:hyperlink>
                      <w:r w:rsidRPr="007B67F5">
                        <w:rPr>
                          <w:color w:val="27A9E1" w:themeColor="accent1"/>
                          <w:sz w:val="20"/>
                          <w:szCs w:val="24"/>
                        </w:rPr>
                        <w:t xml:space="preserve">; </w:t>
                      </w:r>
                      <w:r w:rsidRPr="007B67F5">
                        <w:rPr>
                          <w:sz w:val="20"/>
                          <w:szCs w:val="24"/>
                        </w:rPr>
                        <w:t xml:space="preserve">or </w:t>
                      </w:r>
                    </w:p>
                    <w:p w14:paraId="68767D02" w14:textId="77777777" w:rsidR="0045063A" w:rsidRPr="007B67F5" w:rsidRDefault="0045063A" w:rsidP="0045063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>In person at the Tom Price reception building at Lot 246 Poinciana St, Tom Price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105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647"/>
        <w:gridCol w:w="709"/>
        <w:gridCol w:w="567"/>
        <w:gridCol w:w="709"/>
      </w:tblGrid>
      <w:tr w:rsidR="00F92878" w14:paraId="70FAB2F8" w14:textId="77777777" w:rsidTr="00A51DB5">
        <w:tc>
          <w:tcPr>
            <w:tcW w:w="9073" w:type="dxa"/>
            <w:gridSpan w:val="2"/>
            <w:vMerge w:val="restart"/>
            <w:shd w:val="clear" w:color="auto" w:fill="D9D9D9" w:themeFill="background1" w:themeFillShade="D9"/>
          </w:tcPr>
          <w:p w14:paraId="0287250C" w14:textId="073C2FF2" w:rsidR="00F92878" w:rsidRPr="00F92878" w:rsidRDefault="00F92878" w:rsidP="00F92878">
            <w:pPr>
              <w:jc w:val="center"/>
              <w:rPr>
                <w:b/>
                <w:bCs/>
                <w:sz w:val="22"/>
                <w:szCs w:val="28"/>
              </w:rPr>
            </w:pPr>
            <w:r w:rsidRPr="00F92878">
              <w:rPr>
                <w:b/>
                <w:bCs/>
                <w:sz w:val="22"/>
                <w:szCs w:val="28"/>
              </w:rPr>
              <w:t>DOCUMENTATION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15A4DE8E" w14:textId="429BD11F" w:rsidR="00F92878" w:rsidRPr="00F92878" w:rsidRDefault="00F92878" w:rsidP="00ED31E9">
            <w:pPr>
              <w:jc w:val="center"/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PROVIDED</w:t>
            </w:r>
          </w:p>
        </w:tc>
      </w:tr>
      <w:tr w:rsidR="00B312A4" w14:paraId="16E58DBE" w14:textId="77777777" w:rsidTr="00A51DB5">
        <w:tc>
          <w:tcPr>
            <w:tcW w:w="9073" w:type="dxa"/>
            <w:gridSpan w:val="2"/>
            <w:vMerge/>
            <w:shd w:val="clear" w:color="auto" w:fill="D9D9D9" w:themeFill="background1" w:themeFillShade="D9"/>
          </w:tcPr>
          <w:p w14:paraId="5CB0CC94" w14:textId="77777777" w:rsidR="00F92878" w:rsidRPr="00F92878" w:rsidRDefault="00F92878" w:rsidP="00ED31E9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5A5269B" w14:textId="4BED2A02" w:rsidR="00F92878" w:rsidRPr="00F92878" w:rsidRDefault="00F92878" w:rsidP="00ED31E9">
            <w:pPr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BC6BDCF" w14:textId="6DCB1416" w:rsidR="00F92878" w:rsidRPr="00F92878" w:rsidRDefault="00F92878" w:rsidP="00ED31E9">
            <w:pPr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26C7C34" w14:textId="68312EE9" w:rsidR="00F92878" w:rsidRPr="00F92878" w:rsidRDefault="00F92878" w:rsidP="00ED31E9">
            <w:pPr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N/A</w:t>
            </w:r>
          </w:p>
        </w:tc>
      </w:tr>
      <w:tr w:rsidR="00B312A4" w14:paraId="67A9D8A2" w14:textId="77777777" w:rsidTr="00A51DB5">
        <w:tc>
          <w:tcPr>
            <w:tcW w:w="426" w:type="dxa"/>
          </w:tcPr>
          <w:p w14:paraId="287130C5" w14:textId="3E85A6E7" w:rsidR="00F92878" w:rsidRPr="0045063A" w:rsidRDefault="008B0CED" w:rsidP="00ED31E9">
            <w:pPr>
              <w:rPr>
                <w:sz w:val="20"/>
                <w:szCs w:val="24"/>
              </w:rPr>
            </w:pPr>
            <w:r w:rsidRPr="0045063A">
              <w:rPr>
                <w:sz w:val="20"/>
                <w:szCs w:val="24"/>
              </w:rPr>
              <w:t>1</w:t>
            </w:r>
          </w:p>
        </w:tc>
        <w:tc>
          <w:tcPr>
            <w:tcW w:w="8647" w:type="dxa"/>
          </w:tcPr>
          <w:p w14:paraId="1968C584" w14:textId="114E6F73" w:rsidR="00F92878" w:rsidRPr="0045063A" w:rsidRDefault="00F92878" w:rsidP="00ED31E9">
            <w:pPr>
              <w:rPr>
                <w:sz w:val="20"/>
                <w:szCs w:val="24"/>
                <w:u w:val="single"/>
              </w:rPr>
            </w:pPr>
            <w:r w:rsidRPr="0045063A">
              <w:rPr>
                <w:sz w:val="20"/>
                <w:szCs w:val="24"/>
                <w:u w:val="single"/>
              </w:rPr>
              <w:t>BA</w:t>
            </w:r>
            <w:r w:rsidR="008B0CED" w:rsidRPr="0045063A">
              <w:rPr>
                <w:sz w:val="20"/>
                <w:szCs w:val="24"/>
                <w:u w:val="single"/>
              </w:rPr>
              <w:t>1</w:t>
            </w:r>
            <w:r w:rsidR="006955B3">
              <w:rPr>
                <w:sz w:val="20"/>
                <w:szCs w:val="24"/>
                <w:u w:val="single"/>
              </w:rPr>
              <w:t>9</w:t>
            </w:r>
            <w:r w:rsidRPr="0045063A">
              <w:rPr>
                <w:sz w:val="20"/>
                <w:szCs w:val="24"/>
                <w:u w:val="single"/>
              </w:rPr>
              <w:t xml:space="preserve"> – </w:t>
            </w:r>
            <w:r w:rsidR="006955B3">
              <w:rPr>
                <w:sz w:val="20"/>
                <w:szCs w:val="24"/>
                <w:u w:val="single"/>
              </w:rPr>
              <w:t>Request to amend the building permit or builder’s details</w:t>
            </w:r>
          </w:p>
          <w:p w14:paraId="5CF85042" w14:textId="10595B87" w:rsidR="00F92878" w:rsidRPr="0045063A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 w:rsidRPr="0045063A">
              <w:rPr>
                <w:color w:val="39342D" w:themeColor="background2" w:themeShade="40"/>
                <w:sz w:val="20"/>
                <w:szCs w:val="24"/>
              </w:rPr>
              <w:t>Ensure all sections</w:t>
            </w:r>
            <w:r w:rsidR="006955B3">
              <w:rPr>
                <w:color w:val="39342D" w:themeColor="background2" w:themeShade="40"/>
                <w:sz w:val="20"/>
                <w:szCs w:val="24"/>
              </w:rPr>
              <w:t xml:space="preserve"> have</w:t>
            </w:r>
            <w:r w:rsidRPr="0045063A">
              <w:rPr>
                <w:color w:val="39342D" w:themeColor="background2" w:themeShade="40"/>
                <w:sz w:val="20"/>
                <w:szCs w:val="24"/>
              </w:rPr>
              <w:t xml:space="preserve"> been completed and signed by the relevant person/s</w:t>
            </w:r>
          </w:p>
          <w:p w14:paraId="636E2B86" w14:textId="3FCA3060" w:rsidR="00DE4B6B" w:rsidRPr="0045063A" w:rsidRDefault="00A51DB5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Describe the proposed changes to the works or permit and list the documents that relate to the proposed changes in Section 4 of the application form</w:t>
            </w:r>
          </w:p>
        </w:tc>
        <w:sdt>
          <w:sdtPr>
            <w:rPr>
              <w:sz w:val="32"/>
              <w:szCs w:val="32"/>
            </w:rPr>
            <w:id w:val="-79683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148893F7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6631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6A12DDD" w14:textId="31F42004" w:rsidR="00F92878" w:rsidRDefault="00A51DB5" w:rsidP="00ED31E9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5837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00696DE7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963DB" w14:paraId="4A14D515" w14:textId="77777777" w:rsidTr="00A51DB5">
        <w:trPr>
          <w:trHeight w:val="810"/>
        </w:trPr>
        <w:tc>
          <w:tcPr>
            <w:tcW w:w="426" w:type="dxa"/>
          </w:tcPr>
          <w:p w14:paraId="201428C3" w14:textId="24DFC605" w:rsidR="00A963DB" w:rsidRPr="0045063A" w:rsidRDefault="008B0CED" w:rsidP="00ED31E9">
            <w:pPr>
              <w:rPr>
                <w:sz w:val="20"/>
                <w:szCs w:val="24"/>
              </w:rPr>
            </w:pPr>
            <w:r w:rsidRPr="0045063A">
              <w:rPr>
                <w:sz w:val="20"/>
                <w:szCs w:val="24"/>
              </w:rPr>
              <w:t>2</w:t>
            </w:r>
          </w:p>
        </w:tc>
        <w:tc>
          <w:tcPr>
            <w:tcW w:w="8647" w:type="dxa"/>
          </w:tcPr>
          <w:p w14:paraId="76E8D89C" w14:textId="365EF118" w:rsidR="00C04E79" w:rsidRPr="0045063A" w:rsidRDefault="00C04E79" w:rsidP="00C04E79">
            <w:pPr>
              <w:rPr>
                <w:sz w:val="20"/>
                <w:szCs w:val="24"/>
                <w:u w:val="single"/>
              </w:rPr>
            </w:pPr>
            <w:r w:rsidRPr="0045063A">
              <w:rPr>
                <w:sz w:val="20"/>
                <w:szCs w:val="24"/>
                <w:u w:val="single"/>
              </w:rPr>
              <w:t>BA</w:t>
            </w:r>
            <w:r w:rsidR="00A52116">
              <w:rPr>
                <w:sz w:val="20"/>
                <w:szCs w:val="24"/>
                <w:u w:val="single"/>
              </w:rPr>
              <w:t xml:space="preserve">9 – Notice of Cessation </w:t>
            </w:r>
            <w:r w:rsidR="00A52116" w:rsidRPr="00A52116">
              <w:rPr>
                <w:i/>
                <w:iCs/>
                <w:sz w:val="20"/>
                <w:szCs w:val="24"/>
                <w:u w:val="single"/>
              </w:rPr>
              <w:t>(</w:t>
            </w:r>
            <w:r w:rsidR="00A52116" w:rsidRPr="00002F1B">
              <w:rPr>
                <w:i/>
                <w:iCs/>
                <w:sz w:val="20"/>
                <w:szCs w:val="24"/>
              </w:rPr>
              <w:t>if the nominated builder is unable to continue the building work)</w:t>
            </w:r>
          </w:p>
          <w:p w14:paraId="406C8EC4" w14:textId="3D6539B3" w:rsidR="00C04E79" w:rsidRPr="0045063A" w:rsidRDefault="00C04E79" w:rsidP="00C04E7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4"/>
              </w:rPr>
            </w:pPr>
            <w:r w:rsidRPr="0045063A">
              <w:rPr>
                <w:color w:val="39342D" w:themeColor="background2" w:themeShade="40"/>
                <w:sz w:val="20"/>
                <w:szCs w:val="24"/>
              </w:rPr>
              <w:t>Completed by</w:t>
            </w:r>
            <w:r w:rsidR="00CE194E">
              <w:rPr>
                <w:color w:val="39342D" w:themeColor="background2" w:themeShade="40"/>
                <w:sz w:val="20"/>
                <w:szCs w:val="24"/>
              </w:rPr>
              <w:t xml:space="preserve"> a builder or demolition contractor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sdt>
            <w:sdtPr>
              <w:rPr>
                <w:sz w:val="32"/>
                <w:szCs w:val="32"/>
              </w:rPr>
              <w:id w:val="937412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ADCB73" w14:textId="0005DB4F" w:rsidR="00C04E79" w:rsidRPr="008B0CED" w:rsidRDefault="00C04E79" w:rsidP="00ED31E9">
                <w:pPr>
                  <w:rPr>
                    <w:sz w:val="32"/>
                    <w:szCs w:val="32"/>
                  </w:rPr>
                </w:pPr>
                <w:r w:rsidRPr="008B0CE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F2F2F2" w:themeFill="background1" w:themeFillShade="F2"/>
          </w:tcPr>
          <w:sdt>
            <w:sdtPr>
              <w:rPr>
                <w:sz w:val="32"/>
                <w:szCs w:val="32"/>
              </w:rPr>
              <w:id w:val="-2071876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62B0E0" w14:textId="6C3EA86C" w:rsidR="00C04E79" w:rsidRDefault="00C04E79" w:rsidP="00ED31E9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</w:tcPr>
          <w:sdt>
            <w:sdtPr>
              <w:rPr>
                <w:sz w:val="32"/>
                <w:szCs w:val="32"/>
              </w:rPr>
              <w:id w:val="-59632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860C3" w14:textId="3AD03052" w:rsidR="00C04E79" w:rsidRDefault="00C04E79" w:rsidP="00ED31E9">
                <w:pPr>
                  <w:rPr>
                    <w:sz w:val="32"/>
                    <w:szCs w:val="32"/>
                  </w:rPr>
                </w:pPr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312A4" w14:paraId="6A77640B" w14:textId="77777777" w:rsidTr="003B6238">
        <w:tc>
          <w:tcPr>
            <w:tcW w:w="426" w:type="dxa"/>
          </w:tcPr>
          <w:p w14:paraId="79E8B503" w14:textId="5357501D" w:rsidR="00F92878" w:rsidRPr="0045063A" w:rsidRDefault="008B0CED" w:rsidP="00ED31E9">
            <w:pPr>
              <w:rPr>
                <w:sz w:val="20"/>
                <w:szCs w:val="24"/>
              </w:rPr>
            </w:pPr>
            <w:r w:rsidRPr="0045063A">
              <w:rPr>
                <w:sz w:val="20"/>
                <w:szCs w:val="24"/>
              </w:rPr>
              <w:t>3</w:t>
            </w:r>
          </w:p>
        </w:tc>
        <w:tc>
          <w:tcPr>
            <w:tcW w:w="8647" w:type="dxa"/>
          </w:tcPr>
          <w:p w14:paraId="587A30E1" w14:textId="50D0E4B4" w:rsidR="00C04E79" w:rsidRPr="0045063A" w:rsidRDefault="00C04E79" w:rsidP="00C04E79">
            <w:pPr>
              <w:rPr>
                <w:sz w:val="20"/>
                <w:szCs w:val="24"/>
              </w:rPr>
            </w:pPr>
            <w:r w:rsidRPr="0045063A">
              <w:rPr>
                <w:sz w:val="20"/>
                <w:szCs w:val="24"/>
                <w:u w:val="single"/>
              </w:rPr>
              <w:t>Supporting Plans and Documents</w:t>
            </w:r>
            <w:r w:rsidRPr="0045063A">
              <w:rPr>
                <w:sz w:val="20"/>
                <w:szCs w:val="24"/>
              </w:rPr>
              <w:t xml:space="preserve"> (Must be listed on the BA</w:t>
            </w:r>
            <w:r w:rsidR="00EC2EAD" w:rsidRPr="0045063A">
              <w:rPr>
                <w:sz w:val="20"/>
                <w:szCs w:val="24"/>
              </w:rPr>
              <w:t>1</w:t>
            </w:r>
            <w:r w:rsidR="00CE194E">
              <w:rPr>
                <w:sz w:val="20"/>
                <w:szCs w:val="24"/>
              </w:rPr>
              <w:t xml:space="preserve">9 </w:t>
            </w:r>
            <w:r w:rsidRPr="0045063A">
              <w:rPr>
                <w:sz w:val="20"/>
                <w:szCs w:val="24"/>
              </w:rPr>
              <w:t>and reference the correct plan/sheet/revision numbers)</w:t>
            </w:r>
          </w:p>
          <w:p w14:paraId="452DC612" w14:textId="4AAEBB40" w:rsidR="00F92878" w:rsidRDefault="00CE194E" w:rsidP="00C04E79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If significant changes are being made</w:t>
            </w:r>
            <w:r w:rsidR="00902CD7">
              <w:rPr>
                <w:sz w:val="20"/>
                <w:szCs w:val="24"/>
              </w:rPr>
              <w:t>,</w:t>
            </w:r>
            <w:r>
              <w:rPr>
                <w:sz w:val="20"/>
                <w:szCs w:val="24"/>
              </w:rPr>
              <w:t xml:space="preserve"> an updated Certificate of Design Compliance will be required</w:t>
            </w:r>
          </w:p>
          <w:p w14:paraId="7D5E5EAF" w14:textId="53CB7606" w:rsidR="00CE194E" w:rsidRPr="0045063A" w:rsidRDefault="00CE194E" w:rsidP="00C04E79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Where the value of such changes adds to the cost of the approved building work, further fees and levies may apply</w:t>
            </w:r>
          </w:p>
        </w:tc>
        <w:sdt>
          <w:sdtPr>
            <w:rPr>
              <w:sz w:val="32"/>
              <w:szCs w:val="32"/>
            </w:rPr>
            <w:id w:val="-69453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286356C9" w14:textId="67381570" w:rsidR="00F92878" w:rsidRDefault="001761CD" w:rsidP="00ED31E9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1332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6053690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9202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110AE81D" w14:textId="03526825" w:rsidR="00F92878" w:rsidRDefault="003B6238" w:rsidP="00ED31E9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61CD" w14:paraId="08E776AB" w14:textId="77777777" w:rsidTr="00A51DB5">
        <w:tc>
          <w:tcPr>
            <w:tcW w:w="426" w:type="dxa"/>
            <w:tcBorders>
              <w:bottom w:val="single" w:sz="12" w:space="0" w:color="auto"/>
            </w:tcBorders>
          </w:tcPr>
          <w:p w14:paraId="6340B603" w14:textId="27D2A787" w:rsidR="001761CD" w:rsidRPr="0045063A" w:rsidRDefault="001761CD" w:rsidP="001761C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14:paraId="29EB165E" w14:textId="4C932741" w:rsidR="001761CD" w:rsidRDefault="001761CD" w:rsidP="001761C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  <w:u w:val="single"/>
              </w:rPr>
              <w:t xml:space="preserve">Updated </w:t>
            </w:r>
            <w:r w:rsidRPr="003B6238">
              <w:rPr>
                <w:sz w:val="20"/>
                <w:szCs w:val="24"/>
                <w:u w:val="single"/>
              </w:rPr>
              <w:t>Home Indemnity Insuranc</w:t>
            </w:r>
            <w:r>
              <w:rPr>
                <w:sz w:val="20"/>
                <w:szCs w:val="24"/>
                <w:u w:val="single"/>
              </w:rPr>
              <w:t xml:space="preserve">e (if works exceeds $20,000) </w:t>
            </w:r>
          </w:p>
          <w:p w14:paraId="4493836E" w14:textId="2CBE3290" w:rsidR="001761CD" w:rsidRPr="003B6238" w:rsidRDefault="001761CD" w:rsidP="001761CD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If the owner enters into a new contract with a replacement builder, a new copy of the HII certificate of insurance is to be provided</w:t>
            </w:r>
          </w:p>
        </w:tc>
        <w:sdt>
          <w:sdtPr>
            <w:rPr>
              <w:sz w:val="32"/>
              <w:szCs w:val="32"/>
            </w:rPr>
            <w:id w:val="-83252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single" w:sz="12" w:space="0" w:color="auto"/>
                </w:tcBorders>
                <w:shd w:val="clear" w:color="auto" w:fill="F2F2F2" w:themeFill="background1" w:themeFillShade="F2"/>
              </w:tcPr>
              <w:p w14:paraId="6A25F3D7" w14:textId="7DA38F00" w:rsidR="001761CD" w:rsidRPr="00E65E0D" w:rsidRDefault="001761CD" w:rsidP="001761CD">
                <w:pPr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5244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shd w:val="clear" w:color="auto" w:fill="F2F2F2" w:themeFill="background1" w:themeFillShade="F2"/>
              </w:tcPr>
              <w:p w14:paraId="4D0879FD" w14:textId="06B200FE" w:rsidR="001761CD" w:rsidRPr="00E65E0D" w:rsidRDefault="001761CD" w:rsidP="001761CD">
                <w:pPr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70409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single" w:sz="12" w:space="0" w:color="auto"/>
                </w:tcBorders>
                <w:shd w:val="clear" w:color="auto" w:fill="F2F2F2" w:themeFill="background1" w:themeFillShade="F2"/>
              </w:tcPr>
              <w:p w14:paraId="593CB48D" w14:textId="75DCCBD7" w:rsidR="001761CD" w:rsidRPr="003B6238" w:rsidRDefault="001761CD" w:rsidP="001761CD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B736238" w14:textId="77777777" w:rsidR="00F92878" w:rsidRDefault="00F92878" w:rsidP="00543A97">
      <w:pPr>
        <w:spacing w:before="0" w:line="264" w:lineRule="auto"/>
      </w:pPr>
    </w:p>
    <w:p w14:paraId="21ECEE8A" w14:textId="25C68648" w:rsidR="006C16A7" w:rsidRPr="00266D05" w:rsidRDefault="006C16A7" w:rsidP="00543A97">
      <w:pPr>
        <w:spacing w:before="0" w:line="264" w:lineRule="auto"/>
      </w:pPr>
    </w:p>
    <w:sectPr w:rsidR="006C16A7" w:rsidRPr="00266D05" w:rsidSect="00CA1DE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700" w:right="859" w:bottom="1701" w:left="839" w:header="0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B276A" w14:textId="77777777" w:rsidR="00B44692" w:rsidRDefault="00B44692" w:rsidP="001C3135">
      <w:pPr>
        <w:spacing w:after="0"/>
      </w:pPr>
      <w:r>
        <w:separator/>
      </w:r>
    </w:p>
  </w:endnote>
  <w:endnote w:type="continuationSeparator" w:id="0">
    <w:p w14:paraId="0ECB59A9" w14:textId="77777777" w:rsidR="00B44692" w:rsidRDefault="00B44692" w:rsidP="001C31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u!">
    <w:altName w:val="Calibri"/>
    <w:charset w:val="00"/>
    <w:family w:val="auto"/>
    <w:pitch w:val="variable"/>
    <w:sig w:usb0="80000027" w:usb1="5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9603A" w14:textId="77777777" w:rsidR="00CA1DE4" w:rsidRDefault="00D32ECB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3365F6D" wp14:editId="07F7CE04">
          <wp:simplePos x="0" y="0"/>
          <wp:positionH relativeFrom="margin">
            <wp:align>right</wp:align>
          </wp:positionH>
          <wp:positionV relativeFrom="margin">
            <wp:posOffset>8164195</wp:posOffset>
          </wp:positionV>
          <wp:extent cx="1022985" cy="456565"/>
          <wp:effectExtent l="0" t="0" r="5715" b="63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AC04" w14:textId="77777777" w:rsidR="000639C5" w:rsidRPr="00D32ECB" w:rsidRDefault="00D32ECB" w:rsidP="00D32ECB">
    <w:pPr>
      <w:pStyle w:val="Footer"/>
      <w:rPr>
        <w:color w:val="27A9E1" w:themeColor="accent1"/>
      </w:rPr>
    </w:pPr>
    <w:r w:rsidRPr="00D32ECB">
      <w:rPr>
        <w:color w:val="27A9E1" w:themeColor="accent1"/>
      </w:rPr>
      <w:t>Shire of Ashburton</w:t>
    </w:r>
  </w:p>
  <w:p w14:paraId="2498D48B" w14:textId="77777777" w:rsidR="000639C5" w:rsidRPr="00D32ECB" w:rsidRDefault="000639C5" w:rsidP="00CA1DE4">
    <w:pPr>
      <w:pStyle w:val="FootnoteText"/>
      <w:rPr>
        <w:b/>
        <w:bCs/>
      </w:rPr>
    </w:pPr>
    <w:r w:rsidRPr="00D32ECB">
      <w:rPr>
        <w:b/>
        <w:bCs/>
      </w:rPr>
      <w:t>ONSLOW | PANNAWONICA | PARABURDOO</w:t>
    </w:r>
    <w:r w:rsidR="00524617" w:rsidRPr="00D32ECB">
      <w:rPr>
        <w:b/>
        <w:bCs/>
      </w:rPr>
      <w:t xml:space="preserve"> | TOM PRICE</w:t>
    </w:r>
  </w:p>
  <w:p w14:paraId="161EB017" w14:textId="77777777" w:rsidR="000639C5" w:rsidRPr="00CA1DE4" w:rsidRDefault="000639C5" w:rsidP="00CA1DE4">
    <w:pPr>
      <w:pStyle w:val="FootnoteText"/>
      <w:rPr>
        <w:rStyle w:val="FootnoteReference"/>
      </w:rPr>
    </w:pPr>
    <w:r w:rsidRPr="000639C5">
      <w:rPr>
        <w:rStyle w:val="FootnoteReference"/>
      </w:rPr>
      <w:t>www.ashburton.wa.gov.a</w:t>
    </w:r>
    <w:r w:rsidR="00D32ECB"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4F545" w14:textId="77777777" w:rsidR="00B44692" w:rsidRDefault="00B44692" w:rsidP="001C3135">
      <w:pPr>
        <w:spacing w:after="0"/>
      </w:pPr>
      <w:r>
        <w:separator/>
      </w:r>
    </w:p>
  </w:footnote>
  <w:footnote w:type="continuationSeparator" w:id="0">
    <w:p w14:paraId="4E0A42E1" w14:textId="77777777" w:rsidR="00B44692" w:rsidRDefault="00B44692" w:rsidP="001C31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CC42" w14:textId="77777777" w:rsidR="00D94D6D" w:rsidRDefault="00CA1DE4" w:rsidP="007B5CD9">
    <w:pPr>
      <w:pStyle w:val="Header"/>
      <w:ind w:right="-226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20A8132" wp14:editId="480B43D7">
              <wp:simplePos x="0" y="0"/>
              <wp:positionH relativeFrom="column">
                <wp:posOffset>5469255</wp:posOffset>
              </wp:positionH>
              <wp:positionV relativeFrom="paragraph">
                <wp:posOffset>0</wp:posOffset>
              </wp:positionV>
              <wp:extent cx="1560830" cy="1811655"/>
              <wp:effectExtent l="0" t="0" r="1270" b="0"/>
              <wp:wrapNone/>
              <wp:docPr id="126" name="Group 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0830" cy="1811655"/>
                        <a:chOff x="5224145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127" name="Picture 127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2698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8" name="Picture 1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5361940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22983B" id="Group 126" o:spid="_x0000_s1026" style="position:absolute;margin-left:430.65pt;margin-top:0;width:122.9pt;height:142.65pt;z-index:251662336" coordorigin="52241" coordsize="17743,2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7" o:spid="_x0000_s1027" type="#_x0000_t75" alt="Icon&#10;&#10;Description automatically generated" style="position:absolute;left:61926;top:2462;width:8059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">
                <v:imagedata r:id="rId3" o:title="Icon&#10;&#10;Description automatically generated"/>
              </v:shape>
              <v:shape id="Picture 128" o:spid="_x0000_s1028" type="#_x0000_t75" style="position:absolute;left:53619;top:-1378;width:5467;height:8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4399E" w14:textId="1A2362BF" w:rsidR="0045063A" w:rsidRDefault="0045063A" w:rsidP="0045063A">
    <w:pPr>
      <w:pStyle w:val="Header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776BA1" wp14:editId="0C0E684D">
              <wp:simplePos x="0" y="0"/>
              <wp:positionH relativeFrom="page">
                <wp:align>right</wp:align>
              </wp:positionH>
              <wp:positionV relativeFrom="paragraph">
                <wp:posOffset>-111374</wp:posOffset>
              </wp:positionV>
              <wp:extent cx="1560830" cy="1811655"/>
              <wp:effectExtent l="0" t="0" r="127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0830" cy="1811655"/>
                        <a:chOff x="5224145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2" name="Picture 2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2698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5361940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BA256C" id="Group 3" o:spid="_x0000_s1026" style="position:absolute;margin-left:71.7pt;margin-top:-8.75pt;width:122.9pt;height:142.65pt;z-index:-251655168;mso-position-horizontal:right;mso-position-horizontal-relative:page" coordorigin="52241" coordsize="17743,2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con&#10;&#10;Description automatically generated" style="position:absolute;left:61926;top:2462;width:8059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">
                <v:imagedata r:id="rId3" o:title="Icon&#10;&#10;Description automatically generated"/>
              </v:shape>
              <v:shape id="Picture 4" o:spid="_x0000_s1028" type="#_x0000_t75" style="position:absolute;left:53619;top:-1378;width:5467;height:8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">
                <v:imagedata r:id="rId4" o:title=""/>
              </v:shape>
              <w10:wrap anchorx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FB4EC4B" wp14:editId="1B3B231F">
          <wp:simplePos x="0" y="0"/>
          <wp:positionH relativeFrom="margin">
            <wp:posOffset>-262393</wp:posOffset>
          </wp:positionH>
          <wp:positionV relativeFrom="paragraph">
            <wp:posOffset>230588</wp:posOffset>
          </wp:positionV>
          <wp:extent cx="2461895" cy="866140"/>
          <wp:effectExtent l="0" t="0" r="0" b="0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Picture 22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89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CF37F3" w14:textId="70AAB984" w:rsidR="0045063A" w:rsidRDefault="0045063A" w:rsidP="0045063A">
    <w:pPr>
      <w:pStyle w:val="Header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</w:p>
  <w:p w14:paraId="3D01990A" w14:textId="0DB3AAE0" w:rsidR="0045063A" w:rsidRDefault="0045063A" w:rsidP="0045063A">
    <w:pPr>
      <w:pStyle w:val="Header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</w:p>
  <w:p w14:paraId="08916799" w14:textId="1BA92EAF" w:rsidR="0045063A" w:rsidRPr="001C7875" w:rsidRDefault="0045063A" w:rsidP="006955B3">
    <w:pPr>
      <w:pStyle w:val="Header"/>
      <w:ind w:left="709" w:right="704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  <w:r w:rsidRPr="001C7875">
      <w:rPr>
        <w:rFonts w:asciiTheme="majorHAnsi" w:hAnsiTheme="majorHAnsi"/>
        <w:b/>
        <w:bCs/>
        <w:color w:val="005BB1" w:themeColor="text2" w:themeTint="BF"/>
        <w:sz w:val="36"/>
        <w:szCs w:val="44"/>
      </w:rPr>
      <w:t>APPLICATION CHECKLIST FOR A</w:t>
    </w:r>
    <w:r w:rsidR="006730E0">
      <w:rPr>
        <w:rFonts w:asciiTheme="majorHAnsi" w:hAnsiTheme="majorHAnsi"/>
        <w:b/>
        <w:bCs/>
        <w:color w:val="005BB1" w:themeColor="text2" w:themeTint="BF"/>
        <w:sz w:val="36"/>
        <w:szCs w:val="44"/>
      </w:rPr>
      <w:t xml:space="preserve"> REQUEST TO </w:t>
    </w:r>
    <w:r w:rsidR="006955B3">
      <w:rPr>
        <w:rFonts w:asciiTheme="majorHAnsi" w:hAnsiTheme="majorHAnsi"/>
        <w:b/>
        <w:bCs/>
        <w:color w:val="005BB1" w:themeColor="text2" w:themeTint="BF"/>
        <w:sz w:val="36"/>
        <w:szCs w:val="44"/>
      </w:rPr>
      <w:t xml:space="preserve"> </w:t>
    </w:r>
    <w:r w:rsidR="006730E0">
      <w:rPr>
        <w:rFonts w:asciiTheme="majorHAnsi" w:hAnsiTheme="majorHAnsi"/>
        <w:b/>
        <w:bCs/>
        <w:color w:val="005BB1" w:themeColor="text2" w:themeTint="BF"/>
        <w:sz w:val="36"/>
        <w:szCs w:val="44"/>
      </w:rPr>
      <w:t xml:space="preserve">AMEND </w:t>
    </w:r>
    <w:r w:rsidR="006955B3">
      <w:rPr>
        <w:rFonts w:asciiTheme="majorHAnsi" w:hAnsiTheme="majorHAnsi"/>
        <w:b/>
        <w:bCs/>
        <w:color w:val="005BB1" w:themeColor="text2" w:themeTint="BF"/>
        <w:sz w:val="36"/>
        <w:szCs w:val="44"/>
      </w:rPr>
      <w:t xml:space="preserve">A BUILDING PERMIT OR BUILDERS DETAILS </w:t>
    </w:r>
    <w:r w:rsidRPr="001C7875">
      <w:rPr>
        <w:rFonts w:asciiTheme="majorHAnsi" w:hAnsiTheme="majorHAnsi"/>
        <w:b/>
        <w:bCs/>
        <w:color w:val="005BB1" w:themeColor="text2" w:themeTint="BF"/>
        <w:sz w:val="36"/>
        <w:szCs w:val="44"/>
      </w:rPr>
      <w:t>(BA</w:t>
    </w:r>
    <w:r w:rsidR="006730E0">
      <w:rPr>
        <w:rFonts w:asciiTheme="majorHAnsi" w:hAnsiTheme="majorHAnsi"/>
        <w:b/>
        <w:bCs/>
        <w:color w:val="005BB1" w:themeColor="text2" w:themeTint="BF"/>
        <w:sz w:val="36"/>
        <w:szCs w:val="44"/>
      </w:rPr>
      <w:t>19</w:t>
    </w:r>
    <w:r w:rsidRPr="001C7875">
      <w:rPr>
        <w:rFonts w:asciiTheme="majorHAnsi" w:hAnsiTheme="majorHAnsi"/>
        <w:b/>
        <w:bCs/>
        <w:color w:val="005BB1" w:themeColor="text2" w:themeTint="BF"/>
        <w:sz w:val="36"/>
        <w:szCs w:val="44"/>
      </w:rPr>
      <w:t>)</w:t>
    </w:r>
  </w:p>
  <w:p w14:paraId="576B48B8" w14:textId="3035C716" w:rsidR="00D94D6D" w:rsidRDefault="00D94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F4C1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1C13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281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A4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A67B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C29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CA8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3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56D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645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941E7"/>
    <w:multiLevelType w:val="hybridMultilevel"/>
    <w:tmpl w:val="3424A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20604AF"/>
    <w:multiLevelType w:val="hybridMultilevel"/>
    <w:tmpl w:val="24A05676"/>
    <w:lvl w:ilvl="0" w:tplc="6F964D76">
      <w:start w:val="24"/>
      <w:numFmt w:val="bullet"/>
      <w:lvlText w:val="-"/>
      <w:lvlJc w:val="left"/>
      <w:pPr>
        <w:ind w:left="40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3" w15:restartNumberingAfterBreak="0">
    <w:nsid w:val="46351199"/>
    <w:multiLevelType w:val="hybridMultilevel"/>
    <w:tmpl w:val="A1B06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A138F"/>
    <w:multiLevelType w:val="hybridMultilevel"/>
    <w:tmpl w:val="1104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D7FE2"/>
    <w:multiLevelType w:val="hybridMultilevel"/>
    <w:tmpl w:val="8C5E5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607AA"/>
    <w:multiLevelType w:val="hybridMultilevel"/>
    <w:tmpl w:val="56A21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630113">
    <w:abstractNumId w:val="12"/>
  </w:num>
  <w:num w:numId="2" w16cid:durableId="1161578848">
    <w:abstractNumId w:val="9"/>
  </w:num>
  <w:num w:numId="3" w16cid:durableId="2046172031">
    <w:abstractNumId w:val="7"/>
  </w:num>
  <w:num w:numId="4" w16cid:durableId="1453089305">
    <w:abstractNumId w:val="6"/>
  </w:num>
  <w:num w:numId="5" w16cid:durableId="957561887">
    <w:abstractNumId w:val="5"/>
  </w:num>
  <w:num w:numId="6" w16cid:durableId="1039816239">
    <w:abstractNumId w:val="4"/>
  </w:num>
  <w:num w:numId="7" w16cid:durableId="969358874">
    <w:abstractNumId w:val="8"/>
  </w:num>
  <w:num w:numId="8" w16cid:durableId="718633212">
    <w:abstractNumId w:val="3"/>
  </w:num>
  <w:num w:numId="9" w16cid:durableId="983772387">
    <w:abstractNumId w:val="2"/>
  </w:num>
  <w:num w:numId="10" w16cid:durableId="1592424270">
    <w:abstractNumId w:val="1"/>
  </w:num>
  <w:num w:numId="11" w16cid:durableId="486287723">
    <w:abstractNumId w:val="0"/>
  </w:num>
  <w:num w:numId="12" w16cid:durableId="476341117">
    <w:abstractNumId w:val="11"/>
  </w:num>
  <w:num w:numId="13" w16cid:durableId="1820343200">
    <w:abstractNumId w:val="11"/>
  </w:num>
  <w:num w:numId="14" w16cid:durableId="1363634141">
    <w:abstractNumId w:val="11"/>
  </w:num>
  <w:num w:numId="15" w16cid:durableId="1021008089">
    <w:abstractNumId w:val="11"/>
  </w:num>
  <w:num w:numId="16" w16cid:durableId="985940993">
    <w:abstractNumId w:val="11"/>
  </w:num>
  <w:num w:numId="17" w16cid:durableId="949507767">
    <w:abstractNumId w:val="11"/>
  </w:num>
  <w:num w:numId="18" w16cid:durableId="2074619193">
    <w:abstractNumId w:val="11"/>
  </w:num>
  <w:num w:numId="19" w16cid:durableId="1130898876">
    <w:abstractNumId w:val="11"/>
  </w:num>
  <w:num w:numId="20" w16cid:durableId="422799580">
    <w:abstractNumId w:val="11"/>
  </w:num>
  <w:num w:numId="21" w16cid:durableId="1329213289">
    <w:abstractNumId w:val="11"/>
  </w:num>
  <w:num w:numId="22" w16cid:durableId="189072584">
    <w:abstractNumId w:val="10"/>
  </w:num>
  <w:num w:numId="23" w16cid:durableId="1638798038">
    <w:abstractNumId w:val="14"/>
  </w:num>
  <w:num w:numId="24" w16cid:durableId="1831750203">
    <w:abstractNumId w:val="15"/>
  </w:num>
  <w:num w:numId="25" w16cid:durableId="1958293558">
    <w:abstractNumId w:val="13"/>
  </w:num>
  <w:num w:numId="26" w16cid:durableId="7167810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92"/>
    <w:rsid w:val="00002F1B"/>
    <w:rsid w:val="000530CD"/>
    <w:rsid w:val="000639C5"/>
    <w:rsid w:val="00072C99"/>
    <w:rsid w:val="00081B6C"/>
    <w:rsid w:val="00092E47"/>
    <w:rsid w:val="00103CFB"/>
    <w:rsid w:val="001367AD"/>
    <w:rsid w:val="001761CD"/>
    <w:rsid w:val="00196DBF"/>
    <w:rsid w:val="001C3135"/>
    <w:rsid w:val="00224E36"/>
    <w:rsid w:val="0024666C"/>
    <w:rsid w:val="00261336"/>
    <w:rsid w:val="00266D05"/>
    <w:rsid w:val="00267571"/>
    <w:rsid w:val="002C05AE"/>
    <w:rsid w:val="002E1129"/>
    <w:rsid w:val="00342D4B"/>
    <w:rsid w:val="003512E9"/>
    <w:rsid w:val="00356DD6"/>
    <w:rsid w:val="00362825"/>
    <w:rsid w:val="00385BDD"/>
    <w:rsid w:val="003B6238"/>
    <w:rsid w:val="0042119B"/>
    <w:rsid w:val="00436DC2"/>
    <w:rsid w:val="00443CC8"/>
    <w:rsid w:val="00445B69"/>
    <w:rsid w:val="0045063A"/>
    <w:rsid w:val="00476CDE"/>
    <w:rsid w:val="004A37DE"/>
    <w:rsid w:val="004B767F"/>
    <w:rsid w:val="00502004"/>
    <w:rsid w:val="00524617"/>
    <w:rsid w:val="00543A97"/>
    <w:rsid w:val="00557000"/>
    <w:rsid w:val="005E2629"/>
    <w:rsid w:val="00602CCA"/>
    <w:rsid w:val="00653D30"/>
    <w:rsid w:val="006730E0"/>
    <w:rsid w:val="006900DD"/>
    <w:rsid w:val="006955B3"/>
    <w:rsid w:val="006C16A7"/>
    <w:rsid w:val="00761E39"/>
    <w:rsid w:val="00777BCE"/>
    <w:rsid w:val="007B5CD9"/>
    <w:rsid w:val="007D3377"/>
    <w:rsid w:val="007E42D3"/>
    <w:rsid w:val="007E628B"/>
    <w:rsid w:val="007F7DB8"/>
    <w:rsid w:val="00803900"/>
    <w:rsid w:val="00875555"/>
    <w:rsid w:val="008B0CED"/>
    <w:rsid w:val="00902CD7"/>
    <w:rsid w:val="00921E42"/>
    <w:rsid w:val="00934FCE"/>
    <w:rsid w:val="00960DDE"/>
    <w:rsid w:val="009C6806"/>
    <w:rsid w:val="00A51DB5"/>
    <w:rsid w:val="00A52116"/>
    <w:rsid w:val="00A539F9"/>
    <w:rsid w:val="00A602F4"/>
    <w:rsid w:val="00A74D8D"/>
    <w:rsid w:val="00A963DB"/>
    <w:rsid w:val="00AA5159"/>
    <w:rsid w:val="00B312A4"/>
    <w:rsid w:val="00B44692"/>
    <w:rsid w:val="00B52535"/>
    <w:rsid w:val="00B74B4A"/>
    <w:rsid w:val="00B9045A"/>
    <w:rsid w:val="00B9671F"/>
    <w:rsid w:val="00C04E79"/>
    <w:rsid w:val="00C076CD"/>
    <w:rsid w:val="00C90FC3"/>
    <w:rsid w:val="00CA1DE4"/>
    <w:rsid w:val="00CB7483"/>
    <w:rsid w:val="00CE194E"/>
    <w:rsid w:val="00D105E1"/>
    <w:rsid w:val="00D20C3B"/>
    <w:rsid w:val="00D32ECB"/>
    <w:rsid w:val="00D6705F"/>
    <w:rsid w:val="00D71A6B"/>
    <w:rsid w:val="00D94D6D"/>
    <w:rsid w:val="00DB20BB"/>
    <w:rsid w:val="00DE4B6B"/>
    <w:rsid w:val="00DF10B3"/>
    <w:rsid w:val="00E0082D"/>
    <w:rsid w:val="00EC2EAD"/>
    <w:rsid w:val="00EE30F2"/>
    <w:rsid w:val="00EF54BD"/>
    <w:rsid w:val="00F116A1"/>
    <w:rsid w:val="00F15911"/>
    <w:rsid w:val="00F8288B"/>
    <w:rsid w:val="00F92878"/>
    <w:rsid w:val="00FB0D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C1ADD1"/>
  <w15:docId w15:val="{FD78C7EA-A79F-45E8-A3D5-4BE7B6CB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55"/>
    <w:pPr>
      <w:spacing w:before="120" w:line="240" w:lineRule="auto"/>
    </w:pPr>
    <w:rPr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555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b/>
      <w:bCs/>
      <w:color w:val="27A9E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555"/>
    <w:pPr>
      <w:keepNext/>
      <w:keepLines/>
      <w:spacing w:before="80" w:after="40"/>
      <w:outlineLvl w:val="1"/>
    </w:pPr>
    <w:rPr>
      <w:rFonts w:ascii="Montserrat SemiBold" w:eastAsiaTheme="majorEastAsia" w:hAnsi="Montserrat SemiBold" w:cstheme="majorBidi"/>
      <w:color w:val="003562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5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24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5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6A2E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55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24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5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Cs/>
      <w:color w:val="27A9E1" w:themeColor="accent1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5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5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224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5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224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13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1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A1DE4"/>
    <w:pPr>
      <w:tabs>
        <w:tab w:val="center" w:pos="4320"/>
        <w:tab w:val="right" w:pos="8640"/>
      </w:tabs>
      <w:spacing w:after="0"/>
      <w:jc w:val="center"/>
    </w:pPr>
    <w:rPr>
      <w:b/>
      <w:bCs/>
      <w:color w:val="003562" w:themeColor="text1"/>
      <w:spacing w:val="10"/>
    </w:rPr>
  </w:style>
  <w:style w:type="character" w:customStyle="1" w:styleId="FooterChar">
    <w:name w:val="Footer Char"/>
    <w:basedOn w:val="DefaultParagraphFont"/>
    <w:link w:val="Footer"/>
    <w:uiPriority w:val="99"/>
    <w:rsid w:val="00CA1DE4"/>
    <w:rPr>
      <w:b/>
      <w:bCs/>
      <w:color w:val="003562" w:themeColor="text1"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13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35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4666C"/>
    <w:pPr>
      <w:widowControl w:val="0"/>
      <w:autoSpaceDE w:val="0"/>
      <w:autoSpaceDN w:val="0"/>
      <w:adjustRightInd w:val="0"/>
      <w:spacing w:after="0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96D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5555"/>
    <w:rPr>
      <w:rFonts w:asciiTheme="majorHAnsi" w:eastAsiaTheme="majorEastAsia" w:hAnsiTheme="majorHAnsi" w:cstheme="majorBidi"/>
      <w:b/>
      <w:bCs/>
      <w:color w:val="27A9E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5555"/>
    <w:rPr>
      <w:rFonts w:ascii="Montserrat SemiBold" w:eastAsiaTheme="majorEastAsia" w:hAnsi="Montserrat SemiBold" w:cstheme="majorBidi"/>
      <w:color w:val="003562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5555"/>
    <w:rPr>
      <w:rFonts w:asciiTheme="majorHAnsi" w:eastAsiaTheme="majorEastAsia" w:hAnsiTheme="majorHAnsi" w:cstheme="majorBidi"/>
      <w:color w:val="00224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555"/>
    <w:rPr>
      <w:rFonts w:asciiTheme="majorHAnsi" w:eastAsiaTheme="majorEastAsia" w:hAnsiTheme="majorHAnsi" w:cstheme="majorBidi"/>
      <w:color w:val="E66A2E" w:themeColor="accen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5555"/>
    <w:rPr>
      <w:rFonts w:asciiTheme="majorHAnsi" w:eastAsiaTheme="majorEastAsia" w:hAnsiTheme="majorHAnsi" w:cstheme="majorBidi"/>
      <w:color w:val="00224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555"/>
    <w:rPr>
      <w:rFonts w:asciiTheme="majorHAnsi" w:eastAsiaTheme="majorEastAsia" w:hAnsiTheme="majorHAnsi" w:cstheme="majorBidi"/>
      <w:b/>
      <w:iCs/>
      <w:color w:val="27A9E1" w:themeColor="accent1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555"/>
    <w:rPr>
      <w:rFonts w:asciiTheme="majorHAnsi" w:eastAsiaTheme="majorEastAsia" w:hAnsiTheme="majorHAnsi" w:cstheme="majorBidi"/>
      <w:i/>
      <w:iCs/>
      <w:color w:val="10557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555"/>
    <w:rPr>
      <w:rFonts w:asciiTheme="majorHAnsi" w:eastAsiaTheme="majorEastAsia" w:hAnsiTheme="majorHAnsi" w:cstheme="majorBidi"/>
      <w:b/>
      <w:bCs/>
      <w:color w:val="002242" w:themeColor="text2"/>
      <w:sz w:val="1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555"/>
    <w:rPr>
      <w:rFonts w:asciiTheme="majorHAnsi" w:eastAsiaTheme="majorEastAsia" w:hAnsiTheme="majorHAnsi" w:cstheme="majorBidi"/>
      <w:b/>
      <w:bCs/>
      <w:i/>
      <w:iCs/>
      <w:color w:val="002242" w:themeColor="text2"/>
      <w:sz w:val="17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5555"/>
    <w:rPr>
      <w:b/>
      <w:bCs/>
      <w:smallCaps/>
      <w:color w:val="0081F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75555"/>
    <w:pPr>
      <w:spacing w:after="0"/>
      <w:contextualSpacing/>
    </w:pPr>
    <w:rPr>
      <w:rFonts w:asciiTheme="majorHAnsi" w:eastAsiaTheme="majorEastAsia" w:hAnsiTheme="majorHAnsi" w:cstheme="majorBidi"/>
      <w:b/>
      <w:bCs/>
      <w:color w:val="003562" w:themeColor="text1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555"/>
    <w:rPr>
      <w:rFonts w:asciiTheme="majorHAnsi" w:eastAsiaTheme="majorEastAsia" w:hAnsiTheme="majorHAnsi" w:cstheme="majorBidi"/>
      <w:b/>
      <w:bCs/>
      <w:color w:val="003562" w:themeColor="text1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555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555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75555"/>
    <w:rPr>
      <w:b/>
      <w:bCs/>
    </w:rPr>
  </w:style>
  <w:style w:type="character" w:styleId="Emphasis">
    <w:name w:val="Emphasis"/>
    <w:basedOn w:val="DefaultParagraphFont"/>
    <w:uiPriority w:val="20"/>
    <w:qFormat/>
    <w:rsid w:val="00875555"/>
    <w:rPr>
      <w:i/>
      <w:iCs/>
    </w:rPr>
  </w:style>
  <w:style w:type="paragraph" w:styleId="NoSpacing">
    <w:name w:val="No Spacing"/>
    <w:uiPriority w:val="1"/>
    <w:qFormat/>
    <w:rsid w:val="008755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5555"/>
    <w:pPr>
      <w:spacing w:before="160"/>
      <w:ind w:left="720" w:right="720"/>
    </w:pPr>
    <w:rPr>
      <w:i/>
      <w:iCs/>
      <w:color w:val="006CC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555"/>
    <w:rPr>
      <w:i/>
      <w:iCs/>
      <w:color w:val="006CC9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555"/>
    <w:pPr>
      <w:pBdr>
        <w:left w:val="single" w:sz="18" w:space="12" w:color="27A9E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7A9E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555"/>
    <w:rPr>
      <w:rFonts w:asciiTheme="majorHAnsi" w:eastAsiaTheme="majorEastAsia" w:hAnsiTheme="majorHAnsi" w:cstheme="majorBidi"/>
      <w:color w:val="27A9E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75555"/>
    <w:rPr>
      <w:i/>
      <w:iCs/>
      <w:color w:val="006CC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755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75555"/>
    <w:rPr>
      <w:smallCaps/>
      <w:color w:val="006CC9" w:themeColor="text1" w:themeTint="BF"/>
      <w:u w:val="single" w:color="309F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7555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7555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5555"/>
    <w:pPr>
      <w:outlineLvl w:val="9"/>
    </w:pPr>
  </w:style>
  <w:style w:type="paragraph" w:styleId="ListParagraph">
    <w:name w:val="List Paragraph"/>
    <w:basedOn w:val="Normal"/>
    <w:uiPriority w:val="34"/>
    <w:qFormat/>
    <w:rsid w:val="00DB20BB"/>
    <w:pPr>
      <w:ind w:left="720"/>
      <w:contextualSpacing/>
    </w:pPr>
  </w:style>
  <w:style w:type="table" w:styleId="PlainTable2">
    <w:name w:val="Plain Table 2"/>
    <w:basedOn w:val="TableNormal"/>
    <w:uiPriority w:val="42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309FFF" w:themeColor="text1" w:themeTint="80"/>
        <w:bottom w:val="single" w:sz="4" w:space="0" w:color="309F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09F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09F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09FFF" w:themeColor="text1" w:themeTint="80"/>
          <w:right w:val="single" w:sz="4" w:space="0" w:color="309FFF" w:themeColor="text1" w:themeTint="80"/>
        </w:tcBorders>
      </w:tcPr>
    </w:tblStylePr>
    <w:tblStylePr w:type="band2Vert">
      <w:tblPr/>
      <w:tcPr>
        <w:tcBorders>
          <w:left w:val="single" w:sz="4" w:space="0" w:color="309FFF" w:themeColor="text1" w:themeTint="80"/>
          <w:right w:val="single" w:sz="4" w:space="0" w:color="309FFF" w:themeColor="text1" w:themeTint="80"/>
        </w:tcBorders>
      </w:tcPr>
    </w:tblStylePr>
    <w:tblStylePr w:type="band1Horz">
      <w:tblPr/>
      <w:tcPr>
        <w:tcBorders>
          <w:top w:val="single" w:sz="4" w:space="0" w:color="309FFF" w:themeColor="text1" w:themeTint="80"/>
          <w:bottom w:val="single" w:sz="4" w:space="0" w:color="309F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09F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09F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9F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9F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9F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9F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5AB2FF" w:themeColor="accent6" w:themeTint="66"/>
        <w:left w:val="single" w:sz="4" w:space="0" w:color="5AB2FF" w:themeColor="accent6" w:themeTint="66"/>
        <w:bottom w:val="single" w:sz="4" w:space="0" w:color="5AB2FF" w:themeColor="accent6" w:themeTint="66"/>
        <w:right w:val="single" w:sz="4" w:space="0" w:color="5AB2FF" w:themeColor="accent6" w:themeTint="66"/>
        <w:insideH w:val="single" w:sz="4" w:space="0" w:color="5AB2FF" w:themeColor="accent6" w:themeTint="66"/>
        <w:insideV w:val="single" w:sz="4" w:space="0" w:color="5AB2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78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78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text1" w:themeTint="99"/>
        <w:left w:val="single" w:sz="4" w:space="0" w:color="078CFF" w:themeColor="text1" w:themeTint="99"/>
        <w:bottom w:val="single" w:sz="4" w:space="0" w:color="078CFF" w:themeColor="text1" w:themeTint="99"/>
        <w:right w:val="single" w:sz="4" w:space="0" w:color="078CFF" w:themeColor="text1" w:themeTint="99"/>
        <w:insideH w:val="single" w:sz="4" w:space="0" w:color="078CFF" w:themeColor="text1" w:themeTint="99"/>
        <w:insideV w:val="single" w:sz="4" w:space="0" w:color="078C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  <w:tblStylePr w:type="neCell">
      <w:tblPr/>
      <w:tcPr>
        <w:tcBorders>
          <w:bottom w:val="single" w:sz="4" w:space="0" w:color="078CFF" w:themeColor="text1" w:themeTint="99"/>
        </w:tcBorders>
      </w:tcPr>
    </w:tblStylePr>
    <w:tblStylePr w:type="nwCell">
      <w:tblPr/>
      <w:tcPr>
        <w:tcBorders>
          <w:bottom w:val="single" w:sz="4" w:space="0" w:color="078CFF" w:themeColor="text1" w:themeTint="99"/>
        </w:tcBorders>
      </w:tcPr>
    </w:tblStylePr>
    <w:tblStylePr w:type="seCell">
      <w:tblPr/>
      <w:tcPr>
        <w:tcBorders>
          <w:top w:val="single" w:sz="4" w:space="0" w:color="078CFF" w:themeColor="text1" w:themeTint="99"/>
        </w:tcBorders>
      </w:tcPr>
    </w:tblStylePr>
    <w:tblStylePr w:type="swCell">
      <w:tblPr/>
      <w:tcPr>
        <w:tcBorders>
          <w:top w:val="single" w:sz="4" w:space="0" w:color="078CF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7DCBED" w:themeColor="accent1" w:themeTint="99"/>
        <w:left w:val="single" w:sz="4" w:space="0" w:color="7DCBED" w:themeColor="accent1" w:themeTint="99"/>
        <w:bottom w:val="single" w:sz="4" w:space="0" w:color="7DCBED" w:themeColor="accent1" w:themeTint="99"/>
        <w:right w:val="single" w:sz="4" w:space="0" w:color="7DCBED" w:themeColor="accent1" w:themeTint="99"/>
        <w:insideH w:val="single" w:sz="4" w:space="0" w:color="7DCBED" w:themeColor="accent1" w:themeTint="99"/>
        <w:insideV w:val="single" w:sz="4" w:space="0" w:color="7DCB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bottom w:val="single" w:sz="4" w:space="0" w:color="7DCBED" w:themeColor="accent1" w:themeTint="99"/>
        </w:tcBorders>
      </w:tcPr>
    </w:tblStylePr>
    <w:tblStylePr w:type="nwCell">
      <w:tblPr/>
      <w:tcPr>
        <w:tcBorders>
          <w:bottom w:val="single" w:sz="4" w:space="0" w:color="7DCBED" w:themeColor="accent1" w:themeTint="99"/>
        </w:tcBorders>
      </w:tcPr>
    </w:tblStylePr>
    <w:tblStylePr w:type="seCell">
      <w:tblPr/>
      <w:tcPr>
        <w:tcBorders>
          <w:top w:val="single" w:sz="4" w:space="0" w:color="7DCBED" w:themeColor="accent1" w:themeTint="99"/>
        </w:tcBorders>
      </w:tcPr>
    </w:tblStylePr>
    <w:tblStylePr w:type="swCell">
      <w:tblPr/>
      <w:tcPr>
        <w:tcBorders>
          <w:top w:val="single" w:sz="4" w:space="0" w:color="7DCBED" w:themeColor="accent1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D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5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562" w:themeFill="accent6"/>
      </w:tcPr>
    </w:tblStylePr>
    <w:tblStylePr w:type="band1Vert">
      <w:tblPr/>
      <w:tcPr>
        <w:shd w:val="clear" w:color="auto" w:fill="5AB2FF" w:themeFill="accent6" w:themeFillTint="66"/>
      </w:tcPr>
    </w:tblStylePr>
    <w:tblStylePr w:type="band1Horz">
      <w:tblPr/>
      <w:tcPr>
        <w:shd w:val="clear" w:color="auto" w:fill="5AB2FF" w:themeFill="accent6" w:themeFillTint="66"/>
      </w:tcPr>
    </w:tblStylePr>
  </w:style>
  <w:style w:type="table" w:styleId="GridTable7Colorful">
    <w:name w:val="Grid Table 7 Colorful"/>
    <w:basedOn w:val="TableNormal"/>
    <w:uiPriority w:val="52"/>
    <w:rsid w:val="00557000"/>
    <w:pPr>
      <w:spacing w:after="0" w:line="240" w:lineRule="auto"/>
    </w:pPr>
    <w:rPr>
      <w:color w:val="003562" w:themeColor="text1"/>
    </w:rPr>
    <w:tblPr>
      <w:tblStyleRowBandSize w:val="1"/>
      <w:tblStyleColBandSize w:val="1"/>
      <w:tblBorders>
        <w:top w:val="single" w:sz="4" w:space="0" w:color="078CFF" w:themeColor="text1" w:themeTint="99"/>
        <w:left w:val="single" w:sz="4" w:space="0" w:color="078CFF" w:themeColor="text1" w:themeTint="99"/>
        <w:bottom w:val="single" w:sz="4" w:space="0" w:color="078CFF" w:themeColor="text1" w:themeTint="99"/>
        <w:right w:val="single" w:sz="4" w:space="0" w:color="078CFF" w:themeColor="text1" w:themeTint="99"/>
        <w:insideH w:val="single" w:sz="4" w:space="0" w:color="078CFF" w:themeColor="text1" w:themeTint="99"/>
        <w:insideV w:val="single" w:sz="4" w:space="0" w:color="078C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  <w:tblStylePr w:type="neCell">
      <w:tblPr/>
      <w:tcPr>
        <w:tcBorders>
          <w:bottom w:val="single" w:sz="4" w:space="0" w:color="078CFF" w:themeColor="text1" w:themeTint="99"/>
        </w:tcBorders>
      </w:tcPr>
    </w:tblStylePr>
    <w:tblStylePr w:type="nwCell">
      <w:tblPr/>
      <w:tcPr>
        <w:tcBorders>
          <w:bottom w:val="single" w:sz="4" w:space="0" w:color="078CFF" w:themeColor="text1" w:themeTint="99"/>
        </w:tcBorders>
      </w:tcPr>
    </w:tblStylePr>
    <w:tblStylePr w:type="seCell">
      <w:tblPr/>
      <w:tcPr>
        <w:tcBorders>
          <w:top w:val="single" w:sz="4" w:space="0" w:color="078CFF" w:themeColor="text1" w:themeTint="99"/>
        </w:tcBorders>
      </w:tcPr>
    </w:tblStylePr>
    <w:tblStylePr w:type="swCell">
      <w:tblPr/>
      <w:tcPr>
        <w:tcBorders>
          <w:top w:val="single" w:sz="4" w:space="0" w:color="078CFF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57000"/>
    <w:pPr>
      <w:spacing w:after="0" w:line="240" w:lineRule="auto"/>
    </w:pPr>
    <w:rPr>
      <w:color w:val="1880AD" w:themeColor="accent1" w:themeShade="BF"/>
    </w:rPr>
    <w:tblPr>
      <w:tblStyleRowBandSize w:val="1"/>
      <w:tblStyleColBandSize w:val="1"/>
      <w:tblBorders>
        <w:top w:val="single" w:sz="4" w:space="0" w:color="7DCBED" w:themeColor="accent1" w:themeTint="99"/>
        <w:left w:val="single" w:sz="4" w:space="0" w:color="7DCBED" w:themeColor="accent1" w:themeTint="99"/>
        <w:bottom w:val="single" w:sz="4" w:space="0" w:color="7DCBED" w:themeColor="accent1" w:themeTint="99"/>
        <w:right w:val="single" w:sz="4" w:space="0" w:color="7DCBED" w:themeColor="accent1" w:themeTint="99"/>
        <w:insideH w:val="single" w:sz="4" w:space="0" w:color="7DCBED" w:themeColor="accent1" w:themeTint="99"/>
        <w:insideV w:val="single" w:sz="4" w:space="0" w:color="7DCB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bottom w:val="single" w:sz="4" w:space="0" w:color="7DCBED" w:themeColor="accent1" w:themeTint="99"/>
        </w:tcBorders>
      </w:tcPr>
    </w:tblStylePr>
    <w:tblStylePr w:type="nwCell">
      <w:tblPr/>
      <w:tcPr>
        <w:tcBorders>
          <w:bottom w:val="single" w:sz="4" w:space="0" w:color="7DCBED" w:themeColor="accent1" w:themeTint="99"/>
        </w:tcBorders>
      </w:tcPr>
    </w:tblStylePr>
    <w:tblStylePr w:type="seCell">
      <w:tblPr/>
      <w:tcPr>
        <w:tcBorders>
          <w:top w:val="single" w:sz="4" w:space="0" w:color="7DCBED" w:themeColor="accent1" w:themeTint="99"/>
        </w:tcBorders>
      </w:tcPr>
    </w:tblStylePr>
    <w:tblStylePr w:type="swCell">
      <w:tblPr/>
      <w:tcPr>
        <w:tcBorders>
          <w:top w:val="single" w:sz="4" w:space="0" w:color="7DCBED" w:themeColor="accen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accent6" w:themeTint="99"/>
        <w:bottom w:val="single" w:sz="4" w:space="0" w:color="078CFF" w:themeColor="accent6" w:themeTint="99"/>
        <w:insideH w:val="single" w:sz="4" w:space="0" w:color="078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FF" w:themeFill="accent6" w:themeFillTint="33"/>
      </w:tcPr>
    </w:tblStylePr>
    <w:tblStylePr w:type="band1Horz">
      <w:tblPr/>
      <w:tcPr>
        <w:shd w:val="clear" w:color="auto" w:fill="ACD8FF" w:themeFill="accent6" w:themeFillTint="33"/>
      </w:tcPr>
    </w:tblStylePr>
  </w:style>
  <w:style w:type="table" w:styleId="ListTable2-Accent3">
    <w:name w:val="List Table 2 Accent 3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50DCD7" w:themeColor="accent3" w:themeTint="99"/>
        <w:bottom w:val="single" w:sz="4" w:space="0" w:color="50DCD7" w:themeColor="accent3" w:themeTint="99"/>
        <w:insideH w:val="single" w:sz="4" w:space="0" w:color="50DC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2" w:themeFill="accent3" w:themeFillTint="33"/>
      </w:tcPr>
    </w:tblStylePr>
    <w:tblStylePr w:type="band1Horz">
      <w:tblPr/>
      <w:tcPr>
        <w:shd w:val="clear" w:color="auto" w:fill="C4F3F2" w:themeFill="accent3" w:themeFillTint="33"/>
      </w:tcPr>
    </w:tblStylePr>
  </w:style>
  <w:style w:type="table" w:styleId="ListTable2">
    <w:name w:val="List Table 2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text1" w:themeTint="99"/>
        <w:bottom w:val="single" w:sz="4" w:space="0" w:color="078CFF" w:themeColor="text1" w:themeTint="99"/>
        <w:insideH w:val="single" w:sz="4" w:space="0" w:color="078C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557000"/>
    <w:pPr>
      <w:spacing w:after="0" w:line="240" w:lineRule="auto"/>
    </w:pPr>
    <w:rPr>
      <w:color w:val="1880A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9E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9E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9E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9E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57000"/>
    <w:pPr>
      <w:spacing w:after="0" w:line="240" w:lineRule="auto"/>
    </w:pPr>
    <w:rPr>
      <w:color w:val="B84B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A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A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A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A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1D5" w:themeFill="accent2" w:themeFillTint="33"/>
      </w:tcPr>
    </w:tblStylePr>
    <w:tblStylePr w:type="band1Horz">
      <w:tblPr/>
      <w:tcPr>
        <w:shd w:val="clear" w:color="auto" w:fill="FAE1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Footer"/>
    <w:link w:val="FootnoteTextChar"/>
    <w:uiPriority w:val="99"/>
    <w:unhideWhenUsed/>
    <w:rsid w:val="00CA1DE4"/>
    <w:rPr>
      <w:b w:val="0"/>
      <w:bCs w:val="0"/>
      <w:spacing w:val="2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1DE4"/>
    <w:rPr>
      <w:color w:val="003562" w:themeColor="text1"/>
      <w:spacing w:val="20"/>
      <w:sz w:val="16"/>
      <w:szCs w:val="16"/>
    </w:rPr>
  </w:style>
  <w:style w:type="character" w:styleId="FootnoteReference">
    <w:name w:val="footnote reference"/>
    <w:uiPriority w:val="99"/>
    <w:unhideWhenUsed/>
    <w:rsid w:val="00CA1DE4"/>
  </w:style>
  <w:style w:type="paragraph" w:customStyle="1" w:styleId="DocumentDescription">
    <w:name w:val="Document Description"/>
    <w:rsid w:val="00524617"/>
    <w:pPr>
      <w:jc w:val="right"/>
    </w:pPr>
    <w:rPr>
      <w:rFonts w:ascii="Tahu!" w:eastAsiaTheme="majorEastAsia" w:hAnsi="Tahu!" w:cstheme="majorBidi"/>
      <w:color w:val="003562" w:themeColor="text1"/>
      <w:sz w:val="36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928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ilding@ashburton.w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ilding@ashburton.w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mford\AppData\Local\Temp\MicrosoftEdgeDownloads\236f4898-7926-4aa9-8f5c-3d5cbcb23e48\Memo%20template.dotx" TargetMode="External"/></Relationships>
</file>

<file path=word/theme/theme1.xml><?xml version="1.0" encoding="utf-8"?>
<a:theme xmlns:a="http://schemas.openxmlformats.org/drawingml/2006/main" name="SOA-02">
  <a:themeElements>
    <a:clrScheme name="Custom 3">
      <a:dk1>
        <a:srgbClr val="003562"/>
      </a:dk1>
      <a:lt1>
        <a:sysClr val="window" lastClr="FFFFFF"/>
      </a:lt1>
      <a:dk2>
        <a:srgbClr val="002242"/>
      </a:dk2>
      <a:lt2>
        <a:srgbClr val="D4CFC9"/>
      </a:lt2>
      <a:accent1>
        <a:srgbClr val="27A9E1"/>
      </a:accent1>
      <a:accent2>
        <a:srgbClr val="E66A2E"/>
      </a:accent2>
      <a:accent3>
        <a:srgbClr val="1B8784"/>
      </a:accent3>
      <a:accent4>
        <a:srgbClr val="A03522"/>
      </a:accent4>
      <a:accent5>
        <a:srgbClr val="F9A14D"/>
      </a:accent5>
      <a:accent6>
        <a:srgbClr val="003562"/>
      </a:accent6>
      <a:hlink>
        <a:srgbClr val="27A9E1"/>
      </a:hlink>
      <a:folHlink>
        <a:srgbClr val="003562"/>
      </a:folHlink>
    </a:clrScheme>
    <a:fontScheme name="SOA Brand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8C459F4E0D241BB0B3C47F675E586" ma:contentTypeVersion="16" ma:contentTypeDescription="Create a new document." ma:contentTypeScope="" ma:versionID="15b623bd6a059aeb3e3783c32f88cfbb">
  <xsd:schema xmlns:xsd="http://www.w3.org/2001/XMLSchema" xmlns:xs="http://www.w3.org/2001/XMLSchema" xmlns:p="http://schemas.microsoft.com/office/2006/metadata/properties" xmlns:ns2="37aac957-b9df-4f14-87ac-aaaaccf9c9a0" xmlns:ns3="320ec887-843c-4174-8f82-6051924e9541" targetNamespace="http://schemas.microsoft.com/office/2006/metadata/properties" ma:root="true" ma:fieldsID="b4ae3c9e6ea69df9ca88dd68f6f6260d" ns2:_="" ns3:_="">
    <xsd:import namespace="37aac957-b9df-4f14-87ac-aaaaccf9c9a0"/>
    <xsd:import namespace="320ec887-843c-4174-8f82-6051924e9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ac957-b9df-4f14-87ac-aaaaccf9c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562c74-c6b1-4e81-a85b-5e3637c75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ec887-843c-4174-8f82-6051924e9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5b636d-46ae-42f5-b016-43775c9b982c}" ma:internalName="TaxCatchAll" ma:showField="CatchAllData" ma:web="320ec887-843c-4174-8f82-6051924e9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0ec887-843c-4174-8f82-6051924e9541" xsi:nil="true"/>
    <lcf76f155ced4ddcb4097134ff3c332f xmlns="37aac957-b9df-4f14-87ac-aaaaccf9c9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B7BFAC-CEAD-4C97-B8D8-AE5466A54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55839-BEA1-4FA9-8A30-B11FC353C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ac957-b9df-4f14-87ac-aaaaccf9c9a0"/>
    <ds:schemaRef ds:uri="320ec887-843c-4174-8f82-6051924e9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CFF05-815E-4704-80AC-FEF97097B6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AD5578-E882-4172-8B54-A9256FADF240}">
  <ds:schemaRefs>
    <ds:schemaRef ds:uri="http://schemas.microsoft.com/office/2006/metadata/properties"/>
    <ds:schemaRef ds:uri="http://schemas.microsoft.com/office/infopath/2007/PartnerControls"/>
    <ds:schemaRef ds:uri="320ec887-843c-4174-8f82-6051924e9541"/>
    <ds:schemaRef ds:uri="37aac957-b9df-4f14-87ac-aaaaccf9c9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template</Template>
  <TotalTime>653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Fabrika Design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Melissah Bamford</dc:creator>
  <cp:lastModifiedBy>Demi Pickering</cp:lastModifiedBy>
  <cp:revision>12</cp:revision>
  <cp:lastPrinted>2012-03-15T02:24:00Z</cp:lastPrinted>
  <dcterms:created xsi:type="dcterms:W3CDTF">2024-03-18T06:05:00Z</dcterms:created>
  <dcterms:modified xsi:type="dcterms:W3CDTF">2024-07-26T01:29:00Z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0x01010005D8C459F4E0D241BB0B3C47F675E586</vt:lpwstr>
  </property>
  <property fmtid="{D5CDD505-2E9C-101B-9397-08002B2CF9AE}" pid="3" name="SynergySoftUID">
    <vt:lpwstr>K5A4F6180</vt:lpwstr>
  </property>
</Properties>
</file>